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CB65E" w14:textId="77777777" w:rsidR="00A91BB6" w:rsidRDefault="00A91BB6" w:rsidP="007450B7">
      <w:pPr>
        <w:pStyle w:val="Heading1"/>
        <w:rPr>
          <w:sz w:val="22"/>
        </w:rPr>
      </w:pPr>
      <w:r>
        <w:t>Agenda</w:t>
      </w:r>
    </w:p>
    <w:p w14:paraId="248D1F99" w14:textId="18B44950" w:rsidR="00A91BB6" w:rsidRDefault="00A91BB6" w:rsidP="007450B7">
      <w:pPr>
        <w:pStyle w:val="Heading2"/>
      </w:pPr>
      <w:r w:rsidRPr="007450B7">
        <w:t>Call to Order</w:t>
      </w:r>
      <w:r w:rsidR="00387677">
        <w:tab/>
        <w:t>9:30 AM</w:t>
      </w:r>
    </w:p>
    <w:p w14:paraId="14DC7319" w14:textId="7FC95D50" w:rsidR="00387677" w:rsidRPr="00387677" w:rsidRDefault="00387677" w:rsidP="00387677">
      <w:pPr>
        <w:pStyle w:val="Heading2"/>
      </w:pPr>
      <w:r>
        <w:t>Roll Call</w:t>
      </w:r>
    </w:p>
    <w:p w14:paraId="5501F657" w14:textId="77777777" w:rsidR="00A91BB6" w:rsidRPr="007450B7" w:rsidRDefault="00A91BB6" w:rsidP="007450B7">
      <w:pPr>
        <w:pStyle w:val="Heading2"/>
      </w:pPr>
      <w:r w:rsidRPr="007450B7">
        <w:t>Public Comment</w:t>
      </w:r>
    </w:p>
    <w:p w14:paraId="47544591" w14:textId="77777777" w:rsidR="00A91BB6" w:rsidRPr="007450B7" w:rsidRDefault="00A91BB6" w:rsidP="007450B7">
      <w:pPr>
        <w:pStyle w:val="Heading2"/>
      </w:pPr>
      <w:r w:rsidRPr="007450B7">
        <w:t>Committee Chair's Remarks</w:t>
      </w:r>
    </w:p>
    <w:p w14:paraId="06FD9CFA" w14:textId="77777777" w:rsidR="00A91BB6" w:rsidRPr="007450B7" w:rsidRDefault="00A91BB6" w:rsidP="006F00DD">
      <w:pPr>
        <w:pStyle w:val="Heading2"/>
      </w:pPr>
      <w:r w:rsidRPr="007450B7">
        <w:t>Action Items:</w:t>
      </w:r>
    </w:p>
    <w:p w14:paraId="4640E010" w14:textId="5E13EA75" w:rsidR="007450B7" w:rsidRPr="007450B7" w:rsidRDefault="00A91BB6" w:rsidP="007450B7">
      <w:pPr>
        <w:pStyle w:val="Heading3"/>
      </w:pPr>
      <w:r w:rsidRPr="007450B7">
        <w:t>ASA-</w:t>
      </w:r>
      <w:r w:rsidR="00EE0352">
        <w:t>1</w:t>
      </w:r>
      <w:r w:rsidRPr="007450B7">
        <w:t>: Tenure Upon Hire for Dr. Jack Shelley-Tremblay</w:t>
      </w:r>
      <w:r w:rsidRPr="007450B7">
        <w:tab/>
        <w:t>9:3</w:t>
      </w:r>
      <w:r w:rsidR="00EE0352">
        <w:t>5</w:t>
      </w:r>
      <w:r w:rsidRPr="007450B7">
        <w:t> AM</w:t>
      </w:r>
    </w:p>
    <w:p w14:paraId="41E0A366" w14:textId="77777777" w:rsidR="00A91BB6" w:rsidRPr="007450B7" w:rsidRDefault="00A91BB6" w:rsidP="007450B7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7450B7">
        <w:rPr>
          <w:rFonts w:eastAsia="Calibri" w:cs="Calibri"/>
        </w:rPr>
        <w:t>Presenter: Dr. Kaveri Subrahmanyam, Dean, College of Arts and Sciences</w:t>
      </w:r>
    </w:p>
    <w:p w14:paraId="61E954DF" w14:textId="290E50A3" w:rsidR="007450B7" w:rsidRPr="007450B7" w:rsidRDefault="00A91BB6" w:rsidP="007450B7">
      <w:pPr>
        <w:pStyle w:val="Heading3"/>
      </w:pPr>
      <w:r w:rsidRPr="007450B7">
        <w:t>ASA-</w:t>
      </w:r>
      <w:r w:rsidR="00EE0352">
        <w:t>2</w:t>
      </w:r>
      <w:r w:rsidRPr="007450B7">
        <w:t>: Amendment of Academic and Student Affairs Committee Charter</w:t>
      </w:r>
      <w:r w:rsidRPr="007450B7">
        <w:tab/>
        <w:t>9:</w:t>
      </w:r>
      <w:r w:rsidR="00184B34">
        <w:t xml:space="preserve">40 </w:t>
      </w:r>
      <w:r w:rsidRPr="007450B7">
        <w:t>AM</w:t>
      </w:r>
    </w:p>
    <w:p w14:paraId="4F69E087" w14:textId="77777777" w:rsidR="00A91BB6" w:rsidRPr="007450B7" w:rsidRDefault="00A91BB6" w:rsidP="007450B7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7450B7">
        <w:rPr>
          <w:rFonts w:eastAsia="Calibri" w:cs="Calibri"/>
        </w:rPr>
        <w:t>Presenter: Dr. Karen Patterson, Executive Vice President and Provost</w:t>
      </w:r>
    </w:p>
    <w:p w14:paraId="2BD77C00" w14:textId="77777777" w:rsidR="00A91BB6" w:rsidRPr="007450B7" w:rsidRDefault="00A91BB6" w:rsidP="007450B7">
      <w:pPr>
        <w:pStyle w:val="Heading2"/>
      </w:pPr>
      <w:r w:rsidRPr="007450B7">
        <w:t>Discussion Items:</w:t>
      </w:r>
    </w:p>
    <w:p w14:paraId="04BCE77E" w14:textId="7C960F95" w:rsidR="007450B7" w:rsidRPr="007450B7" w:rsidRDefault="00A91BB6" w:rsidP="007450B7">
      <w:pPr>
        <w:pStyle w:val="Heading3"/>
      </w:pPr>
      <w:r w:rsidRPr="007450B7">
        <w:t>DISC-1: Provost Quarterly:  Around the Nest - Student Success from Enrollment to Employment and Beyond</w:t>
      </w:r>
      <w:r w:rsidRPr="007450B7">
        <w:tab/>
        <w:t>9:4</w:t>
      </w:r>
      <w:r w:rsidR="00184B34">
        <w:t>5</w:t>
      </w:r>
      <w:r w:rsidRPr="007450B7">
        <w:t> AM</w:t>
      </w:r>
    </w:p>
    <w:p w14:paraId="5E0977EE" w14:textId="77777777" w:rsidR="00A91BB6" w:rsidRPr="007450B7" w:rsidRDefault="00A91BB6" w:rsidP="007450B7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7450B7">
        <w:rPr>
          <w:rFonts w:eastAsia="Calibri" w:cs="Calibri"/>
        </w:rPr>
        <w:t>Presenter: Dr. Karen Patterson, Executive Vice President and Provost</w:t>
      </w:r>
    </w:p>
    <w:p w14:paraId="2C4AD747" w14:textId="77777777" w:rsidR="00A91BB6" w:rsidRPr="007450B7" w:rsidRDefault="00A91BB6" w:rsidP="007450B7">
      <w:pPr>
        <w:pStyle w:val="Heading2"/>
      </w:pPr>
      <w:r w:rsidRPr="007450B7">
        <w:t>Adjournment</w:t>
      </w:r>
      <w:r w:rsidR="00110377" w:rsidRPr="007450B7">
        <w:tab/>
        <w:t>10:00 AM</w:t>
      </w:r>
    </w:p>
    <w:sectPr w:rsidR="00A91BB6" w:rsidRPr="007450B7">
      <w:head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7C253" w14:textId="77777777" w:rsidR="0077347F" w:rsidRDefault="0077347F" w:rsidP="007450B7">
      <w:r>
        <w:separator/>
      </w:r>
    </w:p>
  </w:endnote>
  <w:endnote w:type="continuationSeparator" w:id="0">
    <w:p w14:paraId="2B0B3EA3" w14:textId="77777777" w:rsidR="0077347F" w:rsidRDefault="0077347F" w:rsidP="0074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29E06" w14:textId="77777777" w:rsidR="0077347F" w:rsidRDefault="0077347F" w:rsidP="007450B7">
      <w:r>
        <w:separator/>
      </w:r>
    </w:p>
  </w:footnote>
  <w:footnote w:type="continuationSeparator" w:id="0">
    <w:p w14:paraId="36529D9F" w14:textId="77777777" w:rsidR="0077347F" w:rsidRDefault="0077347F" w:rsidP="00745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A459A" w14:textId="77777777" w:rsidR="007450B7" w:rsidRDefault="00000000" w:rsidP="007450B7">
    <w:pPr>
      <w:spacing w:after="40"/>
      <w:ind w:left="1440"/>
      <w:rPr>
        <w:rFonts w:eastAsia="Calibri" w:cs="Calibri"/>
        <w:b/>
        <w:sz w:val="28"/>
      </w:rPr>
    </w:pPr>
    <w:r>
      <w:pict w14:anchorId="36B0644E">
        <v:shapetype id="_x0000_t202" coordsize="21600,21600" o:spt="202" path="m,l,21600r21600,l21600,xe">
          <v:stroke joinstyle="miter"/>
          <v:path gradientshapeok="t" o:connecttype="rect"/>
        </v:shapetype>
        <v:shape id="TextBox 100002" o:spid="_x0000_s1025" type="#_x0000_t202" style="position:absolute;left:0;text-align:left;margin-left:0;margin-top:0;width:71.25pt;height:61.95pt;z-index:1" stroked="f" strokeweight=".5pt">
          <v:fill opacity="0"/>
          <v:textbox inset="0,0,0,0">
            <w:txbxContent>
              <w:p w14:paraId="2804E37F" w14:textId="77777777" w:rsidR="007450B7" w:rsidRDefault="00000000" w:rsidP="007450B7">
                <w:r>
                  <w:pict w14:anchorId="2C6D87A3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51pt;height:62.25pt">
                      <v:imagedata r:id="rId1" o:title=""/>
                    </v:shape>
                  </w:pict>
                </w:r>
              </w:p>
              <w:p w14:paraId="5E984CD6" w14:textId="77777777" w:rsidR="007450B7" w:rsidRDefault="007450B7" w:rsidP="007450B7"/>
            </w:txbxContent>
          </v:textbox>
          <w10:wrap type="square"/>
        </v:shape>
      </w:pict>
    </w:r>
    <w:r w:rsidR="007450B7">
      <w:rPr>
        <w:rFonts w:eastAsia="Calibri" w:cs="Calibri"/>
        <w:b/>
        <w:sz w:val="28"/>
      </w:rPr>
      <w:t>Academic &amp; Student Affairs Committee Meeting</w:t>
    </w:r>
  </w:p>
  <w:p w14:paraId="459CD546" w14:textId="77777777" w:rsidR="007450B7" w:rsidRDefault="007450B7" w:rsidP="007450B7">
    <w:pPr>
      <w:ind w:left="1440"/>
      <w:rPr>
        <w:rFonts w:eastAsia="Calibri" w:cs="Calibri"/>
        <w:sz w:val="22"/>
      </w:rPr>
    </w:pPr>
    <w:r>
      <w:rPr>
        <w:rFonts w:eastAsia="Calibri" w:cs="Calibri"/>
        <w:sz w:val="22"/>
      </w:rPr>
      <w:t>University of North Florida</w:t>
    </w:r>
  </w:p>
  <w:p w14:paraId="2CAEBE57" w14:textId="77777777" w:rsidR="007450B7" w:rsidRDefault="007450B7" w:rsidP="007450B7">
    <w:pPr>
      <w:ind w:left="1440"/>
      <w:rPr>
        <w:rFonts w:eastAsia="Calibri" w:cs="Calibri"/>
        <w:sz w:val="22"/>
      </w:rPr>
    </w:pPr>
    <w:r>
      <w:rPr>
        <w:rFonts w:eastAsia="Calibri" w:cs="Calibri"/>
        <w:sz w:val="22"/>
      </w:rPr>
      <w:t>Thursday, February 19, 2026, 9:30 AM to 10:00 AM</w:t>
    </w:r>
  </w:p>
  <w:p w14:paraId="46C8D643" w14:textId="77777777" w:rsidR="007450B7" w:rsidRDefault="007450B7" w:rsidP="007450B7">
    <w:pPr>
      <w:ind w:left="1440"/>
      <w:rPr>
        <w:rFonts w:eastAsia="Calibri" w:cs="Calibri"/>
        <w:sz w:val="22"/>
      </w:rPr>
    </w:pPr>
    <w:r>
      <w:rPr>
        <w:rFonts w:eastAsia="Calibri" w:cs="Calibri"/>
        <w:sz w:val="22"/>
      </w:rPr>
      <w:t>Virtual</w:t>
    </w:r>
  </w:p>
  <w:p w14:paraId="21D0AD32" w14:textId="77777777" w:rsidR="007450B7" w:rsidRDefault="007450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94C3944"/>
    <w:lvl w:ilvl="0">
      <w:start w:val="1"/>
      <w:numFmt w:val="upperRoman"/>
      <w:pStyle w:val="Heading2"/>
      <w:suff w:val="space"/>
      <w:lvlText w:val="%1."/>
      <w:lvlJc w:val="left"/>
      <w:pPr>
        <w:tabs>
          <w:tab w:val="num" w:pos="720"/>
        </w:tabs>
        <w:ind w:left="0" w:firstLine="0"/>
      </w:pPr>
      <w:rPr>
        <w:b/>
      </w:rPr>
    </w:lvl>
    <w:lvl w:ilvl="1">
      <w:start w:val="1"/>
      <w:numFmt w:val="upperLetter"/>
      <w:pStyle w:val="Heading3"/>
      <w:suff w:val="space"/>
      <w:lvlText w:val="%2."/>
      <w:lvlJc w:val="left"/>
      <w:pPr>
        <w:tabs>
          <w:tab w:val="num" w:pos="1440"/>
        </w:tabs>
        <w:ind w:left="360" w:firstLine="0"/>
      </w:pPr>
      <w:rPr>
        <w:b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b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2">
      <w:start w:val="1"/>
      <w:numFmt w:val="none"/>
      <w:lvlText w:val=""/>
      <w:lvlJc w:val="right"/>
      <w:pPr>
        <w:tabs>
          <w:tab w:val="num" w:pos="2160"/>
        </w:tabs>
        <w:ind w:left="2160" w:hanging="180"/>
      </w:p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6C3EBA"/>
    <w:multiLevelType w:val="multilevel"/>
    <w:tmpl w:val="F43E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1B8A273E"/>
    <w:multiLevelType w:val="multilevel"/>
    <w:tmpl w:val="38B00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4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F60107A"/>
    <w:multiLevelType w:val="multilevel"/>
    <w:tmpl w:val="7D3CE5BE"/>
    <w:lvl w:ilvl="0">
      <w:start w:val="1"/>
      <w:numFmt w:val="upperRoman"/>
      <w:suff w:val="space"/>
      <w:lvlText w:val="%1."/>
      <w:lvlJc w:val="left"/>
      <w:pPr>
        <w:tabs>
          <w:tab w:val="num" w:pos="720"/>
        </w:tabs>
        <w:ind w:left="0" w:firstLine="0"/>
      </w:pPr>
      <w:rPr>
        <w:b/>
      </w:rPr>
    </w:lvl>
    <w:lvl w:ilvl="1">
      <w:start w:val="1"/>
      <w:numFmt w:val="upperLetter"/>
      <w:suff w:val="space"/>
      <w:lvlText w:val="%2."/>
      <w:lvlJc w:val="left"/>
      <w:pPr>
        <w:tabs>
          <w:tab w:val="num" w:pos="1440"/>
        </w:tabs>
        <w:ind w:left="360" w:firstLine="0"/>
      </w:pPr>
      <w:rPr>
        <w:b/>
      </w:r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720" w:firstLine="0"/>
      </w:pPr>
      <w:rPr>
        <w:b/>
      </w:rPr>
    </w:lvl>
    <w:lvl w:ilvl="3">
      <w:start w:val="1"/>
      <w:numFmt w:val="lowerLetter"/>
      <w:suff w:val="space"/>
      <w:lvlText w:val="%4."/>
      <w:lvlJc w:val="left"/>
      <w:pPr>
        <w:tabs>
          <w:tab w:val="num" w:pos="2880"/>
        </w:tabs>
        <w:ind w:left="108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2131545">
    <w:abstractNumId w:val="0"/>
  </w:num>
  <w:num w:numId="2" w16cid:durableId="383335186">
    <w:abstractNumId w:val="1"/>
  </w:num>
  <w:num w:numId="3" w16cid:durableId="1553662220">
    <w:abstractNumId w:val="4"/>
  </w:num>
  <w:num w:numId="4" w16cid:durableId="1623807695">
    <w:abstractNumId w:val="2"/>
  </w:num>
  <w:num w:numId="5" w16cid:durableId="238293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7B3E"/>
    <w:rsid w:val="00110377"/>
    <w:rsid w:val="00184B34"/>
    <w:rsid w:val="00387677"/>
    <w:rsid w:val="00445030"/>
    <w:rsid w:val="004C3A43"/>
    <w:rsid w:val="004E14B8"/>
    <w:rsid w:val="006F00DD"/>
    <w:rsid w:val="007450B7"/>
    <w:rsid w:val="0077347F"/>
    <w:rsid w:val="00837513"/>
    <w:rsid w:val="008518F7"/>
    <w:rsid w:val="008E7071"/>
    <w:rsid w:val="00913F33"/>
    <w:rsid w:val="00A77B3E"/>
    <w:rsid w:val="00A91BB6"/>
    <w:rsid w:val="00CA2A55"/>
    <w:rsid w:val="00EE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F3959B"/>
  <w15:chartTrackingRefBased/>
  <w15:docId w15:val="{6F39EEB7-4FF4-47C8-BCF3-C38CA895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00DD"/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00DD"/>
    <w:pPr>
      <w:spacing w:before="480" w:after="240"/>
      <w:outlineLvl w:val="0"/>
    </w:pPr>
    <w:rPr>
      <w:rFonts w:eastAsia="Calibri" w:cs="Calibri"/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6F00DD"/>
    <w:pPr>
      <w:numPr>
        <w:numId w:val="1"/>
      </w:numPr>
      <w:tabs>
        <w:tab w:val="right" w:pos="9360"/>
      </w:tabs>
      <w:spacing w:before="120" w:after="120"/>
      <w:outlineLvl w:val="1"/>
    </w:pPr>
    <w:rPr>
      <w:rFonts w:eastAsia="Calibri" w:cs="Calibri"/>
      <w:b/>
      <w:noProof/>
    </w:rPr>
  </w:style>
  <w:style w:type="paragraph" w:styleId="Heading3">
    <w:name w:val="heading 3"/>
    <w:basedOn w:val="Normal"/>
    <w:next w:val="Normal"/>
    <w:link w:val="Heading3Char"/>
    <w:unhideWhenUsed/>
    <w:qFormat/>
    <w:rsid w:val="006F00DD"/>
    <w:pPr>
      <w:numPr>
        <w:ilvl w:val="1"/>
        <w:numId w:val="1"/>
      </w:numPr>
      <w:tabs>
        <w:tab w:val="right" w:pos="9360"/>
      </w:tabs>
      <w:spacing w:after="40"/>
      <w:outlineLvl w:val="2"/>
    </w:pPr>
    <w:rPr>
      <w:rFonts w:eastAsia="Calibri" w:cs="Calibri"/>
      <w:b/>
    </w:rPr>
  </w:style>
  <w:style w:type="paragraph" w:styleId="Heading4">
    <w:name w:val="heading 4"/>
    <w:basedOn w:val="Heading3"/>
    <w:next w:val="Normal"/>
    <w:link w:val="Heading4Char"/>
    <w:unhideWhenUsed/>
    <w:qFormat/>
    <w:rsid w:val="006F00DD"/>
    <w:pPr>
      <w:numPr>
        <w:ilvl w:val="2"/>
        <w:numId w:val="5"/>
      </w:numPr>
      <w:tabs>
        <w:tab w:val="clear" w:pos="9360"/>
        <w:tab w:val="left" w:pos="990"/>
        <w:tab w:val="num" w:pos="1440"/>
      </w:tabs>
      <w:ind w:left="1440"/>
      <w:outlineLvl w:val="3"/>
    </w:pPr>
  </w:style>
  <w:style w:type="character" w:default="1" w:styleId="DefaultParagraphFont">
    <w:name w:val="Default Paragraph Font"/>
    <w:uiPriority w:val="1"/>
    <w:semiHidden/>
    <w:unhideWhenUsed/>
    <w:rsid w:val="006F00D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F00DD"/>
  </w:style>
  <w:style w:type="paragraph" w:styleId="Header">
    <w:name w:val="header"/>
    <w:basedOn w:val="Normal"/>
    <w:link w:val="HeaderChar"/>
    <w:rsid w:val="006F00D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F00DD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rsid w:val="006F00D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F00DD"/>
    <w:rPr>
      <w:rFonts w:ascii="Calibri" w:hAnsi="Calibri"/>
      <w:sz w:val="24"/>
      <w:szCs w:val="24"/>
    </w:rPr>
  </w:style>
  <w:style w:type="character" w:customStyle="1" w:styleId="Heading1Char">
    <w:name w:val="Heading 1 Char"/>
    <w:link w:val="Heading1"/>
    <w:rsid w:val="006F00DD"/>
    <w:rPr>
      <w:rFonts w:ascii="Calibri" w:eastAsia="Calibri" w:hAnsi="Calibri" w:cs="Calibri"/>
      <w:b/>
      <w:sz w:val="28"/>
      <w:szCs w:val="24"/>
    </w:rPr>
  </w:style>
  <w:style w:type="character" w:customStyle="1" w:styleId="Heading2Char">
    <w:name w:val="Heading 2 Char"/>
    <w:link w:val="Heading2"/>
    <w:rsid w:val="006F00DD"/>
    <w:rPr>
      <w:rFonts w:ascii="Calibri" w:eastAsia="Calibri" w:hAnsi="Calibri" w:cs="Calibri"/>
      <w:b/>
      <w:noProof/>
      <w:sz w:val="24"/>
      <w:szCs w:val="24"/>
    </w:rPr>
  </w:style>
  <w:style w:type="character" w:customStyle="1" w:styleId="Heading3Char">
    <w:name w:val="Heading 3 Char"/>
    <w:link w:val="Heading3"/>
    <w:rsid w:val="006F00DD"/>
    <w:rPr>
      <w:rFonts w:ascii="Calibri" w:eastAsia="Calibri" w:hAnsi="Calibri" w:cs="Calibri"/>
      <w:b/>
      <w:sz w:val="24"/>
      <w:szCs w:val="24"/>
    </w:rPr>
  </w:style>
  <w:style w:type="character" w:customStyle="1" w:styleId="Heading4Char">
    <w:name w:val="Heading 4 Char"/>
    <w:link w:val="Heading4"/>
    <w:rsid w:val="006F00DD"/>
    <w:rPr>
      <w:rFonts w:ascii="Calibri" w:eastAsia="Calibri" w:hAnsi="Calibri" w:cs="Calibri"/>
      <w:b/>
      <w:sz w:val="24"/>
      <w:szCs w:val="24"/>
    </w:rPr>
  </w:style>
  <w:style w:type="paragraph" w:customStyle="1" w:styleId="container">
    <w:name w:val="container"/>
    <w:basedOn w:val="Normal"/>
    <w:rsid w:val="006F00DD"/>
    <w:rPr>
      <w:rFonts w:eastAsia="Calibri" w:cs="Calibri"/>
      <w:color w:val="7B7B89"/>
    </w:rPr>
  </w:style>
  <w:style w:type="paragraph" w:customStyle="1" w:styleId="p">
    <w:name w:val="p"/>
    <w:basedOn w:val="Normal"/>
    <w:rsid w:val="006F0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01565373\University%20of%20North%20Florida\Board%20of%20Trustees%20Files%20-%20General\AAA%20--%20Meeting%20Folders\Meeting%20Materials\Agenda\Agenda%20Template\BOT%20Agenda%20Template%20-%20Sty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7D041BCA7994B8AC280426C4735BC" ma:contentTypeVersion="18" ma:contentTypeDescription="Create a new document." ma:contentTypeScope="" ma:versionID="79748172fa99a48719d3ab495b4b3d4f">
  <xsd:schema xmlns:xsd="http://www.w3.org/2001/XMLSchema" xmlns:xs="http://www.w3.org/2001/XMLSchema" xmlns:p="http://schemas.microsoft.com/office/2006/metadata/properties" xmlns:ns1="http://schemas.microsoft.com/sharepoint/v3" xmlns:ns2="6bfc7305-e805-4ae0-b729-cce74d4a26b6" xmlns:ns3="bd177db9-367c-461c-9f3b-3109820cc04e" targetNamespace="http://schemas.microsoft.com/office/2006/metadata/properties" ma:root="true" ma:fieldsID="52fa6ae9517623779ebcef961798d30a" ns1:_="" ns2:_="" ns3:_="">
    <xsd:import namespace="http://schemas.microsoft.com/sharepoint/v3"/>
    <xsd:import namespace="6bfc7305-e805-4ae0-b729-cce74d4a26b6"/>
    <xsd:import namespace="bd177db9-367c-461c-9f3b-3109820cc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c7305-e805-4ae0-b729-cce74d4a2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57040d-a7f1-426b-b1f0-910536c27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77db9-367c-461c-9f3b-3109820cc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91c2cb-7324-4b0f-bf80-f97185ed315d}" ma:internalName="TaxCatchAll" ma:showField="CatchAllData" ma:web="bd177db9-367c-461c-9f3b-3109820cc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d177db9-367c-461c-9f3b-3109820cc04e" xsi:nil="true"/>
    <_ip_UnifiedCompliancePolicyProperties xmlns="http://schemas.microsoft.com/sharepoint/v3" xsi:nil="true"/>
    <lcf76f155ced4ddcb4097134ff3c332f xmlns="6bfc7305-e805-4ae0-b729-cce74d4a26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9B5F98-FAAC-4B1E-8D79-8118D8629A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75CFCF-3017-4FD6-A4BA-AAB4C664D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fc7305-e805-4ae0-b729-cce74d4a26b6"/>
    <ds:schemaRef ds:uri="bd177db9-367c-461c-9f3b-3109820cc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EF3EC8-C088-42C0-8A26-C16B1EA854A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177db9-367c-461c-9f3b-3109820cc04e"/>
    <ds:schemaRef ds:uri="6bfc7305-e805-4ae0-b729-cce74d4a26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BOT Agenda Template - Style</Template>
  <TotalTime>3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Fishman, Ann</dc:creator>
  <cp:keywords/>
  <cp:lastModifiedBy>Knopp, Raygan</cp:lastModifiedBy>
  <cp:revision>6</cp:revision>
  <cp:lastPrinted>1900-01-01T05:00:00Z</cp:lastPrinted>
  <dcterms:created xsi:type="dcterms:W3CDTF">2026-02-11T21:13:00Z</dcterms:created>
  <dcterms:modified xsi:type="dcterms:W3CDTF">2026-02-18T01:56:00Z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5326e976-cdc5-4d37-92fa-73284a2dc752</vt:lpwstr>
  </property>
  <property fmtid="{D5CDD505-2E9C-101B-9397-08002B2CF9AE}" pid="3" name="MediaServiceImageTags">
    <vt:lpwstr/>
  </property>
  <property fmtid="{D5CDD505-2E9C-101B-9397-08002B2CF9AE}" pid="4" name="ContentTypeId">
    <vt:lpwstr>0x0101009B87D041BCA7994B8AC280426C4735BC</vt:lpwstr>
  </property>
</Properties>
</file>