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F1A5" w14:textId="77777777" w:rsidR="006638E9" w:rsidRPr="007C6119" w:rsidRDefault="006638E9" w:rsidP="00F825EA">
      <w:pPr>
        <w:pStyle w:val="Heading1"/>
        <w:rPr>
          <w:sz w:val="22"/>
        </w:rPr>
      </w:pPr>
      <w:r w:rsidRPr="007C6119">
        <w:t>Agenda</w:t>
      </w:r>
    </w:p>
    <w:p w14:paraId="53EE2294" w14:textId="77777777" w:rsidR="006638E9" w:rsidRPr="00AA3F5D" w:rsidRDefault="006638E9" w:rsidP="00F825EA">
      <w:pPr>
        <w:pStyle w:val="Heading2"/>
      </w:pPr>
      <w:r w:rsidRPr="007C6119">
        <w:t>Call to Order</w:t>
      </w:r>
    </w:p>
    <w:p w14:paraId="71B16739" w14:textId="77777777" w:rsidR="00AA3F5D" w:rsidRPr="007C6119" w:rsidRDefault="00AA3F5D" w:rsidP="00F825EA">
      <w:pPr>
        <w:pStyle w:val="Heading2"/>
      </w:pPr>
      <w:r>
        <w:t>Public Comment</w:t>
      </w:r>
    </w:p>
    <w:p w14:paraId="3DD1DF48" w14:textId="77777777" w:rsidR="006638E9" w:rsidRPr="007C6119" w:rsidRDefault="006638E9" w:rsidP="00F825EA">
      <w:pPr>
        <w:pStyle w:val="Heading2"/>
      </w:pPr>
      <w:r w:rsidRPr="007C6119">
        <w:t>Chair's Remarks</w:t>
      </w:r>
    </w:p>
    <w:p w14:paraId="376FA473" w14:textId="77777777" w:rsidR="006638E9" w:rsidRPr="007C6119" w:rsidRDefault="006638E9" w:rsidP="00F825EA">
      <w:pPr>
        <w:pStyle w:val="Heading2"/>
      </w:pPr>
      <w:r w:rsidRPr="007C6119">
        <w:t>Approval Items</w:t>
      </w:r>
    </w:p>
    <w:p w14:paraId="51049AB4" w14:textId="77777777" w:rsidR="006638E9" w:rsidRPr="00C701A1" w:rsidRDefault="003A3DA9" w:rsidP="00F825EA">
      <w:pPr>
        <w:pStyle w:val="Heading3"/>
      </w:pPr>
      <w:r w:rsidRPr="007C6119">
        <w:t xml:space="preserve">Selection of </w:t>
      </w:r>
      <w:r w:rsidR="00AA3F5D">
        <w:t xml:space="preserve">Dr. </w:t>
      </w:r>
      <w:r w:rsidRPr="007C6119">
        <w:t>Angela Garcia Fa</w:t>
      </w:r>
      <w:r w:rsidR="004300FF">
        <w:t>l</w:t>
      </w:r>
      <w:r w:rsidRPr="007C6119">
        <w:t>conetti as Interim President of University of North Florida</w:t>
      </w:r>
    </w:p>
    <w:p w14:paraId="38AFDDCF" w14:textId="77777777" w:rsidR="006638E9" w:rsidRPr="007C6119" w:rsidRDefault="006638E9" w:rsidP="00F825EA">
      <w:pPr>
        <w:pStyle w:val="Heading3"/>
      </w:pPr>
      <w:r w:rsidRPr="007C6119">
        <w:t xml:space="preserve">Interim President's </w:t>
      </w:r>
      <w:r w:rsidR="001A0483">
        <w:t>Employment Agreement</w:t>
      </w:r>
    </w:p>
    <w:p w14:paraId="34AFA356" w14:textId="27DD790B" w:rsidR="006638E9" w:rsidRPr="005A47D8" w:rsidRDefault="000D6420" w:rsidP="00F825EA">
      <w:pPr>
        <w:pStyle w:val="Heading3"/>
      </w:pPr>
      <w:r>
        <w:t>Presidential Searc</w:t>
      </w:r>
      <w:r w:rsidR="004300FF">
        <w:t>h</w:t>
      </w:r>
    </w:p>
    <w:p w14:paraId="5119F042" w14:textId="77777777" w:rsidR="006638E9" w:rsidRPr="007C6119" w:rsidRDefault="006638E9" w:rsidP="00F825EA">
      <w:pPr>
        <w:pStyle w:val="Heading2"/>
      </w:pPr>
      <w:r w:rsidRPr="007C6119">
        <w:t>Adjournment</w:t>
      </w:r>
    </w:p>
    <w:sectPr w:rsidR="006638E9" w:rsidRPr="007C6119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C9AA" w14:textId="77777777" w:rsidR="00131F16" w:rsidRDefault="00131F16" w:rsidP="00D66553">
      <w:r>
        <w:separator/>
      </w:r>
    </w:p>
  </w:endnote>
  <w:endnote w:type="continuationSeparator" w:id="0">
    <w:p w14:paraId="3F0A0F32" w14:textId="77777777" w:rsidR="00131F16" w:rsidRDefault="00131F16" w:rsidP="00D6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6DD2" w14:textId="77777777" w:rsidR="00131F16" w:rsidRDefault="00131F16" w:rsidP="00D66553">
      <w:r>
        <w:separator/>
      </w:r>
    </w:p>
  </w:footnote>
  <w:footnote w:type="continuationSeparator" w:id="0">
    <w:p w14:paraId="2D15D800" w14:textId="77777777" w:rsidR="00131F16" w:rsidRDefault="00131F16" w:rsidP="00D6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3486" w14:textId="074791C8" w:rsidR="005A47D8" w:rsidRPr="007C6119" w:rsidRDefault="00F825EA" w:rsidP="005A47D8">
    <w:pPr>
      <w:spacing w:after="40"/>
      <w:ind w:left="1440"/>
      <w:rPr>
        <w:rFonts w:eastAsia="Calibri" w:cs="Calibri"/>
        <w:b/>
        <w:sz w:val="28"/>
      </w:rPr>
    </w:pPr>
    <w:r w:rsidRPr="007C611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C7709" wp14:editId="1AFD6C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594052176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79C72" w14:textId="3A511C97" w:rsidR="005A47D8" w:rsidRDefault="00F825EA" w:rsidP="005A47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EF4786" wp14:editId="3682284F">
                                <wp:extent cx="647700" cy="79057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59A72A" w14:textId="77777777" w:rsidR="005A47D8" w:rsidRDefault="005A47D8" w:rsidP="005A47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C7709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5B979C72" w14:textId="3A511C97" w:rsidR="005A47D8" w:rsidRDefault="00F825EA" w:rsidP="005A47D8">
                    <w:r>
                      <w:rPr>
                        <w:noProof/>
                      </w:rPr>
                      <w:drawing>
                        <wp:inline distT="0" distB="0" distL="0" distR="0" wp14:anchorId="29EF4786" wp14:editId="3682284F">
                          <wp:extent cx="647700" cy="79057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59A72A" w14:textId="77777777" w:rsidR="005A47D8" w:rsidRDefault="005A47D8" w:rsidP="005A47D8"/>
                </w:txbxContent>
              </v:textbox>
              <w10:wrap type="square"/>
            </v:shape>
          </w:pict>
        </mc:Fallback>
      </mc:AlternateContent>
    </w:r>
    <w:r w:rsidR="005A47D8" w:rsidRPr="007C6119">
      <w:rPr>
        <w:rFonts w:eastAsia="Calibri" w:cs="Calibri"/>
        <w:b/>
        <w:sz w:val="28"/>
      </w:rPr>
      <w:t>Board of Trustees Meeting</w:t>
    </w:r>
  </w:p>
  <w:p w14:paraId="5230DC1C" w14:textId="77777777" w:rsidR="005A47D8" w:rsidRPr="007C6119" w:rsidRDefault="005A47D8" w:rsidP="005A47D8">
    <w:pPr>
      <w:ind w:left="1440"/>
      <w:rPr>
        <w:rFonts w:eastAsia="Calibri" w:cs="Calibri"/>
        <w:sz w:val="22"/>
      </w:rPr>
    </w:pPr>
    <w:r w:rsidRPr="007C6119">
      <w:rPr>
        <w:rFonts w:eastAsia="Calibri" w:cs="Calibri"/>
        <w:sz w:val="22"/>
      </w:rPr>
      <w:t>University of North Florida</w:t>
    </w:r>
  </w:p>
  <w:p w14:paraId="3778F96F" w14:textId="404D46D0" w:rsidR="005A47D8" w:rsidRPr="007C6119" w:rsidRDefault="005A47D8" w:rsidP="005A47D8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Thursday, February 5, 2026, 2:30 PM </w:t>
    </w:r>
    <w:r>
      <w:rPr>
        <w:rFonts w:eastAsia="Calibri" w:cs="Calibri"/>
        <w:sz w:val="22"/>
      </w:rPr>
      <w:t>to</w:t>
    </w:r>
    <w:r>
      <w:rPr>
        <w:rFonts w:eastAsia="Calibri" w:cs="Calibri"/>
        <w:sz w:val="22"/>
      </w:rPr>
      <w:t xml:space="preserve"> 3:30 PM</w:t>
    </w:r>
  </w:p>
  <w:p w14:paraId="3705FA4E" w14:textId="77777777" w:rsidR="005A47D8" w:rsidRPr="007C6119" w:rsidRDefault="005A47D8" w:rsidP="005A47D8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75C39E44" w14:textId="77777777" w:rsidR="00D66553" w:rsidRDefault="00D66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843550">
    <w:abstractNumId w:val="0"/>
  </w:num>
  <w:num w:numId="2" w16cid:durableId="1253124876">
    <w:abstractNumId w:val="1"/>
  </w:num>
  <w:num w:numId="3" w16cid:durableId="642856746">
    <w:abstractNumId w:val="2"/>
  </w:num>
  <w:num w:numId="4" w16cid:durableId="1556356752">
    <w:abstractNumId w:val="5"/>
  </w:num>
  <w:num w:numId="5" w16cid:durableId="1814522346">
    <w:abstractNumId w:val="3"/>
  </w:num>
  <w:num w:numId="6" w16cid:durableId="593779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6420"/>
    <w:rsid w:val="00131F16"/>
    <w:rsid w:val="001A0483"/>
    <w:rsid w:val="003A3DA9"/>
    <w:rsid w:val="004300FF"/>
    <w:rsid w:val="005A47D8"/>
    <w:rsid w:val="00624CB3"/>
    <w:rsid w:val="006638E9"/>
    <w:rsid w:val="007C6119"/>
    <w:rsid w:val="007F7330"/>
    <w:rsid w:val="00891A28"/>
    <w:rsid w:val="008F1F46"/>
    <w:rsid w:val="009A0F41"/>
    <w:rsid w:val="00A77B3E"/>
    <w:rsid w:val="00A9396B"/>
    <w:rsid w:val="00AA3F5D"/>
    <w:rsid w:val="00C65CA3"/>
    <w:rsid w:val="00C701A1"/>
    <w:rsid w:val="00C7786E"/>
    <w:rsid w:val="00CA2A55"/>
    <w:rsid w:val="00D66553"/>
    <w:rsid w:val="00D8560C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C05D21"/>
  <w15:chartTrackingRefBased/>
  <w15:docId w15:val="{0A83CFA8-084E-4F02-AD42-5F4CA1E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5EA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EA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825EA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F825EA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F825EA"/>
    <w:pPr>
      <w:numPr>
        <w:ilvl w:val="2"/>
        <w:numId w:val="6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F825E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25EA"/>
  </w:style>
  <w:style w:type="paragraph" w:customStyle="1" w:styleId="container">
    <w:name w:val="container"/>
    <w:basedOn w:val="Normal"/>
    <w:rsid w:val="00F825EA"/>
    <w:rPr>
      <w:rFonts w:eastAsia="Calibri" w:cs="Calibri"/>
      <w:color w:val="7B7B89"/>
    </w:rPr>
  </w:style>
  <w:style w:type="paragraph" w:customStyle="1" w:styleId="p">
    <w:name w:val="p"/>
    <w:basedOn w:val="Normal"/>
    <w:rsid w:val="00F825EA"/>
  </w:style>
  <w:style w:type="paragraph" w:styleId="Header">
    <w:name w:val="header"/>
    <w:basedOn w:val="Normal"/>
    <w:link w:val="HeaderChar"/>
    <w:rsid w:val="00F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25EA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F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25EA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F825EA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F825EA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F825EA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F825E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C403A-8D77-4195-9387-B40A5CC43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9FF8F-8721-4E96-9ECA-6DE06531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CFA5E-0280-467F-AF56-1B0830EAC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</TotalTime>
  <Pages>1</Pages>
  <Words>39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2</cp:revision>
  <cp:lastPrinted>2026-01-29T11:19:00Z</cp:lastPrinted>
  <dcterms:created xsi:type="dcterms:W3CDTF">2026-01-29T15:47:00Z</dcterms:created>
  <dcterms:modified xsi:type="dcterms:W3CDTF">2026-01-29T15:47:00Z</dcterms:modified>
</cp:coreProperties>
</file>