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C314" w14:textId="77777777" w:rsidR="00752BCF" w:rsidRPr="00752BCF" w:rsidRDefault="00752BCF" w:rsidP="001864E6">
      <w:pPr>
        <w:spacing w:before="0" w:after="240"/>
        <w:outlineLvl w:val="0"/>
        <w:rPr>
          <w:b/>
          <w:noProof/>
          <w:sz w:val="28"/>
        </w:rPr>
      </w:pPr>
      <w:r w:rsidRPr="00752BCF">
        <w:rPr>
          <w:b/>
          <w:noProof/>
          <w:sz w:val="28"/>
        </w:rPr>
        <w:t>Attendance</w:t>
      </w:r>
    </w:p>
    <w:p w14:paraId="4751CE9A" w14:textId="77777777" w:rsidR="009158BB" w:rsidRDefault="009158BB" w:rsidP="009158BB">
      <w:pPr>
        <w:pStyle w:val="Heading2"/>
        <w:numPr>
          <w:ilvl w:val="0"/>
          <w:numId w:val="0"/>
        </w:numPr>
        <w:ind w:left="720"/>
      </w:pPr>
      <w:r>
        <w:t>Trustees Present</w:t>
      </w:r>
      <w:r w:rsidRPr="00752BCF">
        <w:t>:</w:t>
      </w:r>
    </w:p>
    <w:p w14:paraId="286FC62F" w14:textId="7A793310" w:rsidR="009158BB" w:rsidRPr="00752BCF" w:rsidRDefault="009158BB" w:rsidP="009158BB">
      <w:pPr>
        <w:ind w:left="720"/>
      </w:pPr>
      <w:r>
        <w:t xml:space="preserve">Steve Moore (ex officio) and </w:t>
      </w:r>
      <w:r>
        <w:t>Daniel Skinner</w:t>
      </w:r>
    </w:p>
    <w:p w14:paraId="043D8E34" w14:textId="77777777" w:rsidR="00752BCF" w:rsidRPr="00752BCF" w:rsidRDefault="00752BCF" w:rsidP="00752BCF">
      <w:pPr>
        <w:spacing w:before="480" w:after="240"/>
        <w:outlineLvl w:val="0"/>
        <w:rPr>
          <w:b/>
          <w:noProof/>
          <w:sz w:val="28"/>
        </w:rPr>
      </w:pPr>
      <w:r w:rsidRPr="00752BCF">
        <w:rPr>
          <w:b/>
          <w:noProof/>
          <w:sz w:val="28"/>
        </w:rPr>
        <w:t>Minutes</w:t>
      </w:r>
    </w:p>
    <w:p w14:paraId="137333C6" w14:textId="43D38A8A" w:rsidR="005112E5" w:rsidRPr="00A85C49" w:rsidRDefault="00BA58C8" w:rsidP="00BA58C8">
      <w:pPr>
        <w:ind w:left="720"/>
        <w:rPr>
          <w:b/>
          <w:bCs/>
        </w:rPr>
      </w:pPr>
      <w:r w:rsidRPr="00BA58C8">
        <w:t xml:space="preserve">Chair Moore and Trustee Skinner convened in person at </w:t>
      </w:r>
      <w:r w:rsidR="00CE44E9">
        <w:t>1:30 PM</w:t>
      </w:r>
      <w:r w:rsidRPr="00BA58C8">
        <w:t xml:space="preserve"> for an introductory meeting.</w:t>
      </w:r>
      <w:r w:rsidR="00752BCF">
        <w:t xml:space="preserve"> </w:t>
      </w:r>
      <w:r w:rsidR="004D4140">
        <w:t>No Board</w:t>
      </w:r>
      <w:r w:rsidR="00EF5DAC">
        <w:t xml:space="preserve"> of Trustees</w:t>
      </w:r>
      <w:r w:rsidR="004D4140">
        <w:t xml:space="preserve"> business was discussed.</w:t>
      </w:r>
    </w:p>
    <w:sectPr w:rsidR="005112E5" w:rsidRPr="00A85C4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9124" w14:textId="77777777" w:rsidR="008507BF" w:rsidRDefault="008507BF" w:rsidP="00752BCF">
      <w:pPr>
        <w:spacing w:after="0"/>
      </w:pPr>
      <w:r>
        <w:separator/>
      </w:r>
    </w:p>
  </w:endnote>
  <w:endnote w:type="continuationSeparator" w:id="0">
    <w:p w14:paraId="50A9DF7C" w14:textId="77777777" w:rsidR="008507BF" w:rsidRDefault="008507BF" w:rsidP="00752B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B43D" w14:textId="77777777" w:rsidR="008507BF" w:rsidRDefault="008507BF" w:rsidP="00752BCF">
      <w:pPr>
        <w:spacing w:after="0"/>
      </w:pPr>
      <w:r>
        <w:separator/>
      </w:r>
    </w:p>
  </w:footnote>
  <w:footnote w:type="continuationSeparator" w:id="0">
    <w:p w14:paraId="02514FBE" w14:textId="77777777" w:rsidR="008507BF" w:rsidRDefault="008507BF" w:rsidP="00752B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9C1E" w14:textId="3ECE6972" w:rsidR="00752BCF" w:rsidRPr="00752BCF" w:rsidRDefault="00752BCF" w:rsidP="00752BCF">
    <w:pPr>
      <w:spacing w:after="0"/>
      <w:ind w:left="1440"/>
      <w:rPr>
        <w:b/>
        <w:bCs/>
        <w:noProof/>
        <w:color w:val="000000"/>
        <w:sz w:val="44"/>
        <w:szCs w:val="28"/>
      </w:rPr>
    </w:pPr>
    <w:r w:rsidRPr="00752BCF">
      <w:rPr>
        <w:rFonts w:cs="Times New Roman"/>
        <w:noProof/>
      </w:rPr>
      <w:drawing>
        <wp:anchor distT="0" distB="0" distL="114300" distR="114300" simplePos="0" relativeHeight="251659264" behindDoc="0" locked="0" layoutInCell="1" allowOverlap="1" wp14:anchorId="3E03486A" wp14:editId="6177F4D4">
          <wp:simplePos x="0" y="0"/>
          <wp:positionH relativeFrom="column">
            <wp:posOffset>-277495</wp:posOffset>
          </wp:positionH>
          <wp:positionV relativeFrom="paragraph">
            <wp:posOffset>-182880</wp:posOffset>
          </wp:positionV>
          <wp:extent cx="762635" cy="919480"/>
          <wp:effectExtent l="0" t="0" r="0" b="0"/>
          <wp:wrapSquare wrapText="bothSides"/>
          <wp:docPr id="283431004" name="Picture 283431004" descr="A logo with a bir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431004" name="Picture 283431004" descr="A logo with a bird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BCF">
      <w:rPr>
        <w:b/>
        <w:bCs/>
        <w:color w:val="000000"/>
        <w:sz w:val="28"/>
        <w:szCs w:val="28"/>
      </w:rPr>
      <w:t>Virtual</w:t>
    </w:r>
    <w:r w:rsidR="00904D58">
      <w:rPr>
        <w:b/>
        <w:bCs/>
        <w:color w:val="000000"/>
        <w:sz w:val="28"/>
        <w:szCs w:val="28"/>
      </w:rPr>
      <w:t xml:space="preserve"> Welcome</w:t>
    </w:r>
    <w:r w:rsidRPr="00752BCF">
      <w:rPr>
        <w:b/>
        <w:bCs/>
        <w:color w:val="000000"/>
        <w:sz w:val="28"/>
        <w:szCs w:val="28"/>
      </w:rPr>
      <w:t xml:space="preserve"> Meeting with </w:t>
    </w:r>
    <w:r w:rsidR="00904D58">
      <w:rPr>
        <w:b/>
        <w:bCs/>
        <w:color w:val="000000"/>
        <w:sz w:val="28"/>
        <w:szCs w:val="28"/>
      </w:rPr>
      <w:t xml:space="preserve">Chair </w:t>
    </w:r>
    <w:r w:rsidR="00E639A2">
      <w:rPr>
        <w:b/>
        <w:bCs/>
        <w:color w:val="000000"/>
        <w:sz w:val="28"/>
        <w:szCs w:val="28"/>
      </w:rPr>
      <w:t>Moor</w:t>
    </w:r>
    <w:r w:rsidR="00904D58">
      <w:rPr>
        <w:b/>
        <w:bCs/>
        <w:color w:val="000000"/>
        <w:sz w:val="28"/>
        <w:szCs w:val="28"/>
      </w:rPr>
      <w:t xml:space="preserve">e and </w:t>
    </w:r>
    <w:r w:rsidRPr="00752BCF">
      <w:rPr>
        <w:b/>
        <w:bCs/>
        <w:color w:val="000000"/>
        <w:sz w:val="28"/>
        <w:szCs w:val="28"/>
      </w:rPr>
      <w:t>Trustee</w:t>
    </w:r>
    <w:r w:rsidR="00904D58">
      <w:rPr>
        <w:b/>
        <w:bCs/>
        <w:color w:val="000000"/>
        <w:sz w:val="28"/>
        <w:szCs w:val="28"/>
      </w:rPr>
      <w:t xml:space="preserve"> </w:t>
    </w:r>
    <w:r w:rsidR="00E639A2">
      <w:rPr>
        <w:b/>
        <w:bCs/>
        <w:color w:val="000000"/>
        <w:sz w:val="28"/>
        <w:szCs w:val="28"/>
      </w:rPr>
      <w:t>Skinner</w:t>
    </w:r>
  </w:p>
  <w:p w14:paraId="6C80E03F" w14:textId="77777777" w:rsidR="00752BCF" w:rsidRPr="00752BCF" w:rsidRDefault="00752BCF" w:rsidP="001864E6">
    <w:pPr>
      <w:spacing w:before="0" w:after="0"/>
      <w:ind w:left="1440"/>
      <w:rPr>
        <w:noProof/>
        <w:color w:val="000000"/>
      </w:rPr>
    </w:pPr>
    <w:r w:rsidRPr="00752BCF">
      <w:rPr>
        <w:noProof/>
        <w:color w:val="000000"/>
      </w:rPr>
      <w:t>University of North Florida</w:t>
    </w:r>
  </w:p>
  <w:p w14:paraId="2727B751" w14:textId="67DE305E" w:rsidR="00752BCF" w:rsidRPr="00752BCF" w:rsidRDefault="00AB457F" w:rsidP="001864E6">
    <w:pPr>
      <w:spacing w:before="0" w:after="0"/>
      <w:ind w:left="1440"/>
      <w:rPr>
        <w:noProof/>
        <w:color w:val="000000"/>
      </w:rPr>
    </w:pPr>
    <w:r>
      <w:rPr>
        <w:noProof/>
        <w:color w:val="000000"/>
      </w:rPr>
      <w:t>January 21, 2026</w:t>
    </w:r>
    <w:r w:rsidR="00752BCF" w:rsidRPr="00752BCF">
      <w:rPr>
        <w:noProof/>
        <w:color w:val="000000"/>
      </w:rPr>
      <w:t xml:space="preserve"> at </w:t>
    </w:r>
    <w:r w:rsidR="005A702C">
      <w:rPr>
        <w:noProof/>
        <w:color w:val="000000"/>
      </w:rPr>
      <w:t>1:30 P</w:t>
    </w:r>
    <w:r w:rsidR="00DA479E">
      <w:rPr>
        <w:noProof/>
        <w:color w:val="000000"/>
      </w:rPr>
      <w:t>M</w:t>
    </w:r>
    <w:r w:rsidR="00752BCF" w:rsidRPr="00752BCF">
      <w:rPr>
        <w:noProof/>
        <w:color w:val="000000"/>
      </w:rPr>
      <w:t xml:space="preserve"> </w:t>
    </w:r>
  </w:p>
  <w:p w14:paraId="39B05D97" w14:textId="49ECE961" w:rsidR="00752BCF" w:rsidRPr="00752BCF" w:rsidRDefault="00DA479E" w:rsidP="001864E6">
    <w:pPr>
      <w:spacing w:before="0"/>
      <w:ind w:left="1440"/>
      <w:rPr>
        <w:noProof/>
        <w:color w:val="000000"/>
      </w:rPr>
    </w:pPr>
    <w:r>
      <w:rPr>
        <w:noProof/>
        <w:color w:val="000000"/>
      </w:rPr>
      <w:t>1649 Atlantic Blvd.</w:t>
    </w:r>
    <w:r w:rsidR="00900A5D">
      <w:rPr>
        <w:noProof/>
        <w:color w:val="000000"/>
      </w:rPr>
      <w:t xml:space="preserve"> Jacksonville, FL 322</w:t>
    </w:r>
    <w:r w:rsidR="00D820D5">
      <w:rPr>
        <w:noProof/>
        <w:color w:val="000000"/>
      </w:rPr>
      <w:t>07</w:t>
    </w:r>
  </w:p>
  <w:p w14:paraId="4080D74C" w14:textId="2A907816" w:rsidR="00752BCF" w:rsidRDefault="0075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7566412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pStyle w:val="Heading4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40845"/>
    <w:multiLevelType w:val="hybridMultilevel"/>
    <w:tmpl w:val="D95AF07E"/>
    <w:lvl w:ilvl="0" w:tplc="E5B60DF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B4212"/>
    <w:multiLevelType w:val="hybridMultilevel"/>
    <w:tmpl w:val="7736E6DA"/>
    <w:lvl w:ilvl="0" w:tplc="D0D4E7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0086">
    <w:abstractNumId w:val="0"/>
  </w:num>
  <w:num w:numId="2" w16cid:durableId="1802842931">
    <w:abstractNumId w:val="0"/>
  </w:num>
  <w:num w:numId="3" w16cid:durableId="1369993369">
    <w:abstractNumId w:val="3"/>
  </w:num>
  <w:num w:numId="4" w16cid:durableId="1689868906">
    <w:abstractNumId w:val="2"/>
  </w:num>
  <w:num w:numId="5" w16cid:durableId="56329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E5"/>
    <w:rsid w:val="000A41CB"/>
    <w:rsid w:val="000B12D1"/>
    <w:rsid w:val="000D3F6C"/>
    <w:rsid w:val="000E6E8F"/>
    <w:rsid w:val="00161FC4"/>
    <w:rsid w:val="001864E6"/>
    <w:rsid w:val="001C318F"/>
    <w:rsid w:val="002D7664"/>
    <w:rsid w:val="003578C6"/>
    <w:rsid w:val="00423E65"/>
    <w:rsid w:val="00463AD3"/>
    <w:rsid w:val="004D4140"/>
    <w:rsid w:val="005112E5"/>
    <w:rsid w:val="00520061"/>
    <w:rsid w:val="00565001"/>
    <w:rsid w:val="0057132D"/>
    <w:rsid w:val="005A702C"/>
    <w:rsid w:val="006A7C6E"/>
    <w:rsid w:val="006B5098"/>
    <w:rsid w:val="006C4781"/>
    <w:rsid w:val="006C4DC0"/>
    <w:rsid w:val="0073282D"/>
    <w:rsid w:val="00752BCF"/>
    <w:rsid w:val="00763370"/>
    <w:rsid w:val="00823B5D"/>
    <w:rsid w:val="00844FE6"/>
    <w:rsid w:val="008507BF"/>
    <w:rsid w:val="008E4F85"/>
    <w:rsid w:val="00900A5D"/>
    <w:rsid w:val="00904D58"/>
    <w:rsid w:val="009158BB"/>
    <w:rsid w:val="009651EA"/>
    <w:rsid w:val="00997922"/>
    <w:rsid w:val="00A1272E"/>
    <w:rsid w:val="00A85C49"/>
    <w:rsid w:val="00A955CA"/>
    <w:rsid w:val="00AA0B24"/>
    <w:rsid w:val="00AB457F"/>
    <w:rsid w:val="00B14793"/>
    <w:rsid w:val="00BA58C8"/>
    <w:rsid w:val="00CC7F37"/>
    <w:rsid w:val="00CE44E9"/>
    <w:rsid w:val="00D820D5"/>
    <w:rsid w:val="00DA479E"/>
    <w:rsid w:val="00E639A2"/>
    <w:rsid w:val="00EC469C"/>
    <w:rsid w:val="00EE65D0"/>
    <w:rsid w:val="00EF5DAC"/>
    <w:rsid w:val="00F23AA9"/>
    <w:rsid w:val="00F94E78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5F3D1"/>
  <w15:chartTrackingRefBased/>
  <w15:docId w15:val="{5F17B4F4-9DC8-458D-B45A-912A6E81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78"/>
    <w:pPr>
      <w:spacing w:before="120" w:after="120" w:line="240" w:lineRule="auto"/>
      <w:ind w:right="187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aliases w:val="H1 Agenda"/>
    <w:basedOn w:val="Normal"/>
    <w:next w:val="Normal"/>
    <w:link w:val="Heading1Char"/>
    <w:qFormat/>
    <w:rsid w:val="00F94E78"/>
    <w:pPr>
      <w:spacing w:before="480" w:after="240"/>
      <w:outlineLvl w:val="0"/>
    </w:pPr>
    <w:rPr>
      <w:b/>
      <w:sz w:val="28"/>
    </w:rPr>
  </w:style>
  <w:style w:type="paragraph" w:styleId="Heading2">
    <w:name w:val="heading 2"/>
    <w:aliases w:val="H2 Agenda"/>
    <w:basedOn w:val="Normal"/>
    <w:next w:val="Normal"/>
    <w:link w:val="Heading2Char"/>
    <w:unhideWhenUsed/>
    <w:qFormat/>
    <w:rsid w:val="00F94E78"/>
    <w:pPr>
      <w:numPr>
        <w:numId w:val="1"/>
      </w:numPr>
      <w:tabs>
        <w:tab w:val="right" w:pos="9360"/>
      </w:tabs>
      <w:outlineLvl w:val="1"/>
    </w:pPr>
    <w:rPr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F94E78"/>
    <w:pPr>
      <w:numPr>
        <w:ilvl w:val="1"/>
        <w:numId w:val="1"/>
      </w:numPr>
      <w:tabs>
        <w:tab w:val="right" w:pos="9360"/>
      </w:tabs>
      <w:spacing w:after="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autoRedefine/>
    <w:unhideWhenUsed/>
    <w:qFormat/>
    <w:rsid w:val="00F94E78"/>
    <w:pPr>
      <w:numPr>
        <w:ilvl w:val="2"/>
      </w:numPr>
      <w:tabs>
        <w:tab w:val="clear" w:pos="2160"/>
        <w:tab w:val="clear" w:pos="9360"/>
      </w:tabs>
      <w:spacing w:before="0"/>
      <w:ind w:left="990" w:right="0" w:hanging="9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Agenda Char"/>
    <w:basedOn w:val="DefaultParagraphFont"/>
    <w:link w:val="Heading1"/>
    <w:rsid w:val="00F94E78"/>
    <w:rPr>
      <w:rFonts w:ascii="Calibri" w:eastAsia="Calibri" w:hAnsi="Calibri" w:cs="Calibri"/>
      <w:b/>
      <w:kern w:val="0"/>
      <w:sz w:val="28"/>
      <w:szCs w:val="24"/>
      <w14:ligatures w14:val="none"/>
    </w:rPr>
  </w:style>
  <w:style w:type="character" w:customStyle="1" w:styleId="Heading2Char">
    <w:name w:val="Heading 2 Char"/>
    <w:aliases w:val="H2 Agenda Char"/>
    <w:basedOn w:val="DefaultParagraphFont"/>
    <w:link w:val="Heading2"/>
    <w:rsid w:val="00F94E78"/>
    <w:rPr>
      <w:rFonts w:ascii="Calibri" w:eastAsia="Calibri" w:hAnsi="Calibri" w:cs="Calibri"/>
      <w:b/>
      <w:noProof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F94E78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Heading4Char">
    <w:name w:val="Heading 4 Char"/>
    <w:link w:val="Heading4"/>
    <w:rsid w:val="00F94E78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94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4E78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F94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4E78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container">
    <w:name w:val="container"/>
    <w:basedOn w:val="Normal"/>
    <w:rsid w:val="00F94E78"/>
    <w:rPr>
      <w:color w:val="7B7B89"/>
    </w:rPr>
  </w:style>
  <w:style w:type="paragraph" w:customStyle="1" w:styleId="p">
    <w:name w:val="p"/>
    <w:basedOn w:val="Normal"/>
    <w:rsid w:val="00F9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AppData\Roaming\Microsoft\Templates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177db9-367c-461c-9f3b-3109820cc04e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54FF1-6C0B-4279-AC62-1CF9BFCFD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26350-8FBE-489B-B9BA-8B544DB3E5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3.xml><?xml version="1.0" encoding="utf-8"?>
<ds:datastoreItem xmlns:ds="http://schemas.openxmlformats.org/officeDocument/2006/customXml" ds:itemID="{0C0C92D8-BF52-46C7-8C8F-438BF26E0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265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Knopp, Raygan</dc:creator>
  <cp:keywords/>
  <dc:description/>
  <cp:lastModifiedBy>Knopp, Raygan</cp:lastModifiedBy>
  <cp:revision>26</cp:revision>
  <dcterms:created xsi:type="dcterms:W3CDTF">2025-05-19T18:00:00Z</dcterms:created>
  <dcterms:modified xsi:type="dcterms:W3CDTF">2026-02-02T18:47:00Z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0x0101009B87D041BCA7994B8AC280426C4735BC</vt:lpwstr>
  </property>
  <property fmtid="{D5CDD505-2E9C-101B-9397-08002B2CF9AE}" pid="3" name="MediaServiceImageTags">
    <vt:lpwstr/>
  </property>
</Properties>
</file>