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B12B" w14:textId="77777777" w:rsidR="00726EAE" w:rsidRDefault="00726EAE" w:rsidP="006877AD">
      <w:pPr>
        <w:pStyle w:val="Heading1"/>
        <w:rPr>
          <w:sz w:val="22"/>
        </w:rPr>
      </w:pPr>
      <w:r>
        <w:t>Agenda</w:t>
      </w:r>
    </w:p>
    <w:p w14:paraId="0C618249" w14:textId="77777777" w:rsidR="00726EAE" w:rsidRDefault="00726EAE" w:rsidP="006877AD">
      <w:pPr>
        <w:pStyle w:val="Heading2"/>
      </w:pPr>
      <w:r>
        <w:t>Call to Order</w:t>
      </w:r>
    </w:p>
    <w:p w14:paraId="13CFDED3" w14:textId="77777777" w:rsidR="00726EAE" w:rsidRDefault="00726EAE" w:rsidP="006877AD">
      <w:pPr>
        <w:pStyle w:val="Heading2"/>
      </w:pPr>
      <w:r>
        <w:t>Public Comment</w:t>
      </w:r>
    </w:p>
    <w:p w14:paraId="23BEBF4B" w14:textId="77777777" w:rsidR="006877AD" w:rsidRPr="006877AD" w:rsidRDefault="00726EAE" w:rsidP="006877AD">
      <w:pPr>
        <w:pStyle w:val="Heading2"/>
      </w:pPr>
      <w:r>
        <w:t xml:space="preserve">Newly Appointed and Reappointed Board Members for </w:t>
      </w:r>
      <w:r w:rsidR="00146BB3">
        <w:t xml:space="preserve">MOCA, </w:t>
      </w:r>
      <w:r>
        <w:t>UNF Direct Support Organizations (</w:t>
      </w:r>
      <w:r w:rsidR="00146BB3">
        <w:t>Action Item)</w:t>
      </w:r>
      <w:r>
        <w:tab/>
        <w:t>12:00 PM</w:t>
      </w:r>
    </w:p>
    <w:p w14:paraId="28A3EFE3" w14:textId="67BD5B36" w:rsidR="00726EAE" w:rsidRPr="006877AD" w:rsidRDefault="00726EAE" w:rsidP="006877AD">
      <w:pPr>
        <w:tabs>
          <w:tab w:val="right" w:pos="9360"/>
        </w:tabs>
        <w:spacing w:after="120"/>
        <w:rPr>
          <w:rFonts w:eastAsia="Calibri" w:cs="Calibri"/>
          <w:sz w:val="32"/>
          <w:szCs w:val="32"/>
        </w:rPr>
      </w:pPr>
      <w:r w:rsidRPr="006877AD">
        <w:rPr>
          <w:rFonts w:eastAsia="Calibri" w:cs="Calibri"/>
          <w:szCs w:val="32"/>
        </w:rPr>
        <w:t>Presenter: Caitlin Doherty, Director of MOCA</w:t>
      </w:r>
    </w:p>
    <w:p w14:paraId="3436A9E3" w14:textId="1A4ACFDB" w:rsidR="00726EAE" w:rsidRDefault="00726EAE" w:rsidP="006877AD">
      <w:pPr>
        <w:pStyle w:val="Heading2"/>
      </w:pPr>
      <w:r>
        <w:t>Adjournment</w:t>
      </w:r>
      <w:r w:rsidR="00146BB3">
        <w:tab/>
        <w:t>12:1</w:t>
      </w:r>
      <w:r w:rsidR="00422238">
        <w:t>5</w:t>
      </w:r>
      <w:r w:rsidR="00146BB3">
        <w:t> PM</w:t>
      </w:r>
    </w:p>
    <w:p w14:paraId="30203BD0" w14:textId="77777777" w:rsidR="00726EAE" w:rsidRDefault="00726EAE">
      <w:pPr>
        <w:tabs>
          <w:tab w:val="right" w:pos="9360"/>
        </w:tabs>
        <w:spacing w:after="120"/>
        <w:rPr>
          <w:rFonts w:eastAsia="Calibri" w:cs="Calibri"/>
        </w:rPr>
      </w:pPr>
    </w:p>
    <w:sectPr w:rsidR="00726EAE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66542" w14:textId="77777777" w:rsidR="00D122E1" w:rsidRDefault="00D122E1" w:rsidP="00A373A2">
      <w:r>
        <w:separator/>
      </w:r>
    </w:p>
  </w:endnote>
  <w:endnote w:type="continuationSeparator" w:id="0">
    <w:p w14:paraId="030C4A66" w14:textId="77777777" w:rsidR="00D122E1" w:rsidRDefault="00D122E1" w:rsidP="00A373A2">
      <w:r>
        <w:continuationSeparator/>
      </w:r>
    </w:p>
  </w:endnote>
  <w:endnote w:type="continuationNotice" w:id="1">
    <w:p w14:paraId="47B9E791" w14:textId="77777777" w:rsidR="00D122E1" w:rsidRDefault="00D12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28D6" w14:textId="77777777" w:rsidR="00D122E1" w:rsidRDefault="00D122E1" w:rsidP="00A373A2">
      <w:r>
        <w:separator/>
      </w:r>
    </w:p>
  </w:footnote>
  <w:footnote w:type="continuationSeparator" w:id="0">
    <w:p w14:paraId="47DD2096" w14:textId="77777777" w:rsidR="00D122E1" w:rsidRDefault="00D122E1" w:rsidP="00A373A2">
      <w:r>
        <w:continuationSeparator/>
      </w:r>
    </w:p>
  </w:footnote>
  <w:footnote w:type="continuationNotice" w:id="1">
    <w:p w14:paraId="4514F67D" w14:textId="77777777" w:rsidR="00D122E1" w:rsidRDefault="00D122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8B44B" w14:textId="7EA4A5F1" w:rsidR="006877AD" w:rsidRDefault="00445CD3" w:rsidP="006877AD">
    <w:pPr>
      <w:spacing w:after="40"/>
      <w:ind w:left="1440"/>
      <w:rPr>
        <w:rFonts w:eastAsia="Calibri" w:cs="Calibri"/>
        <w:b/>
        <w:sz w:val="28"/>
      </w:rPr>
    </w:pPr>
    <w:r>
      <w:rPr>
        <w:rFonts w:ascii="Times New Roman" w:hAnsi="Times New Roman"/>
      </w:rPr>
      <w:pict w14:anchorId="0311307C">
        <v:shapetype id="_x0000_t202" coordsize="21600,21600" o:spt="202" path="m,l,21600r21600,l21600,xe">
          <v:stroke joinstyle="miter"/>
          <v:path gradientshapeok="t" o:connecttype="rect"/>
        </v:shapetype>
        <v:shape id="TextBox 100002" o:spid="_x0000_s1026" type="#_x0000_t202" style="position:absolute;left:0;text-align:left;margin-left:0;margin-top:0;width:71.25pt;height:61.95pt;z-index:251657728" stroked="f" strokeweight=".5pt">
          <v:fill opacity="0"/>
          <v:textbox inset="0,0,0,0">
            <w:txbxContent>
              <w:p w14:paraId="02116A63" w14:textId="77777777" w:rsidR="006877AD" w:rsidRDefault="00445CD3" w:rsidP="006877AD">
                <w:r>
                  <w:pict w14:anchorId="457DB18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1pt;height:62.25pt">
                      <v:imagedata r:id="rId1" o:title=""/>
                    </v:shape>
                  </w:pict>
                </w:r>
              </w:p>
              <w:p w14:paraId="712AFB41" w14:textId="77777777" w:rsidR="006877AD" w:rsidRDefault="006877AD" w:rsidP="006877AD"/>
            </w:txbxContent>
          </v:textbox>
          <w10:wrap type="square"/>
        </v:shape>
      </w:pict>
    </w:r>
    <w:r w:rsidR="006877AD">
      <w:rPr>
        <w:rFonts w:eastAsia="Calibri" w:cs="Calibri"/>
        <w:b/>
        <w:sz w:val="28"/>
      </w:rPr>
      <w:t>Governance Committee</w:t>
    </w:r>
    <w:r w:rsidR="00321ACE">
      <w:rPr>
        <w:rFonts w:eastAsia="Calibri" w:cs="Calibri"/>
        <w:b/>
        <w:sz w:val="28"/>
      </w:rPr>
      <w:t xml:space="preserve"> Meeting</w:t>
    </w:r>
  </w:p>
  <w:p w14:paraId="2229692E" w14:textId="77777777" w:rsidR="006877AD" w:rsidRDefault="006877AD" w:rsidP="006877AD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University of North Florida</w:t>
    </w:r>
  </w:p>
  <w:p w14:paraId="29B4CB93" w14:textId="4669DA89" w:rsidR="006877AD" w:rsidRDefault="006877AD" w:rsidP="006877AD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 xml:space="preserve">Tuesday, September 16, </w:t>
    </w:r>
    <w:proofErr w:type="gramStart"/>
    <w:r>
      <w:rPr>
        <w:rFonts w:eastAsia="Calibri" w:cs="Calibri"/>
        <w:sz w:val="22"/>
      </w:rPr>
      <w:t>2025</w:t>
    </w:r>
    <w:proofErr w:type="gramEnd"/>
    <w:r>
      <w:rPr>
        <w:rFonts w:eastAsia="Calibri" w:cs="Calibri"/>
        <w:sz w:val="22"/>
      </w:rPr>
      <w:t xml:space="preserve"> at 12:00 to 12:1</w:t>
    </w:r>
    <w:r w:rsidR="0007029B">
      <w:rPr>
        <w:rFonts w:eastAsia="Calibri" w:cs="Calibri"/>
        <w:sz w:val="22"/>
      </w:rPr>
      <w:t>5</w:t>
    </w:r>
    <w:r>
      <w:rPr>
        <w:rFonts w:eastAsia="Calibri" w:cs="Calibri"/>
        <w:sz w:val="22"/>
      </w:rPr>
      <w:t xml:space="preserve"> PM </w:t>
    </w:r>
  </w:p>
  <w:p w14:paraId="17F29348" w14:textId="77777777" w:rsidR="006877AD" w:rsidRDefault="006877AD" w:rsidP="006877AD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Virtual</w:t>
    </w:r>
  </w:p>
  <w:p w14:paraId="53960018" w14:textId="7D500539" w:rsidR="00A373A2" w:rsidRDefault="00A37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141892">
    <w:abstractNumId w:val="0"/>
  </w:num>
  <w:num w:numId="2" w16cid:durableId="591469786">
    <w:abstractNumId w:val="1"/>
  </w:num>
  <w:num w:numId="3" w16cid:durableId="1556356752">
    <w:abstractNumId w:val="4"/>
  </w:num>
  <w:num w:numId="4" w16cid:durableId="1814522346">
    <w:abstractNumId w:val="2"/>
  </w:num>
  <w:num w:numId="5" w16cid:durableId="59377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029B"/>
    <w:rsid w:val="00146BB3"/>
    <w:rsid w:val="001824C4"/>
    <w:rsid w:val="002432E8"/>
    <w:rsid w:val="002A3166"/>
    <w:rsid w:val="00321ACE"/>
    <w:rsid w:val="003B765E"/>
    <w:rsid w:val="003E7F82"/>
    <w:rsid w:val="00422238"/>
    <w:rsid w:val="00445CD3"/>
    <w:rsid w:val="004B6080"/>
    <w:rsid w:val="0052684F"/>
    <w:rsid w:val="005F5233"/>
    <w:rsid w:val="00663892"/>
    <w:rsid w:val="006877AD"/>
    <w:rsid w:val="00726EAE"/>
    <w:rsid w:val="00973E4B"/>
    <w:rsid w:val="00A373A2"/>
    <w:rsid w:val="00A77B3E"/>
    <w:rsid w:val="00B20BB6"/>
    <w:rsid w:val="00B60EC9"/>
    <w:rsid w:val="00C03717"/>
    <w:rsid w:val="00CA2A55"/>
    <w:rsid w:val="00D122E1"/>
    <w:rsid w:val="00DE3382"/>
    <w:rsid w:val="00F95AEE"/>
    <w:rsid w:val="00FB4149"/>
    <w:rsid w:val="00F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E19E3"/>
  <w15:chartTrackingRefBased/>
  <w15:docId w15:val="{56C897E2-D316-4FE3-AB10-9FD749CB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717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717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03717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C03717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C03717"/>
    <w:pPr>
      <w:numPr>
        <w:ilvl w:val="2"/>
        <w:numId w:val="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C0371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3717"/>
  </w:style>
  <w:style w:type="paragraph" w:styleId="Header">
    <w:name w:val="header"/>
    <w:basedOn w:val="Normal"/>
    <w:link w:val="HeaderChar"/>
    <w:rsid w:val="00C037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3717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C037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03717"/>
    <w:rPr>
      <w:rFonts w:ascii="Calibri" w:hAnsi="Calibri"/>
      <w:sz w:val="24"/>
      <w:szCs w:val="24"/>
    </w:rPr>
  </w:style>
  <w:style w:type="character" w:customStyle="1" w:styleId="Heading1Char">
    <w:name w:val="Heading 1 Char"/>
    <w:link w:val="Heading1"/>
    <w:rsid w:val="00C03717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C03717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C03717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C03717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C03717"/>
    <w:rPr>
      <w:rFonts w:eastAsia="Calibri" w:cs="Calibri"/>
      <w:color w:val="7B7B89"/>
    </w:rPr>
  </w:style>
  <w:style w:type="paragraph" w:customStyle="1" w:styleId="p">
    <w:name w:val="p"/>
    <w:basedOn w:val="Normal"/>
    <w:rsid w:val="00C0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University%20of%20North%20Florida\Board%20of%20Trustees%20Files%20-%20General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177db9-367c-461c-9f3b-3109820cc04e" xsi:nil="true"/>
    <_ip_UnifiedCompliancePolicyProperties xmlns="http://schemas.microsoft.com/sharepoint/v3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E5CB8B-FE25-4D6E-B15B-FD83A4F41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3E6AC-1AB0-44BF-B7F3-2A755EEA9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137F4-7BAB-4501-A42B-FFC424B45C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177db9-367c-461c-9f3b-3109820cc04e"/>
    <ds:schemaRef ds:uri="6bfc7305-e805-4ae0-b729-cce74d4a2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BOT%20Agenda%20Template%20-%20Style.dotx</Template>
  <TotalTime>4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8</cp:revision>
  <cp:lastPrinted>2025-09-03T14:14:00Z</cp:lastPrinted>
  <dcterms:created xsi:type="dcterms:W3CDTF">2025-09-03T17:22:00Z</dcterms:created>
  <dcterms:modified xsi:type="dcterms:W3CDTF">2025-09-09T16:04:00Z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332f057f-d098-4612-970d-24ff98c3598c</vt:lpwstr>
  </property>
  <property fmtid="{D5CDD505-2E9C-101B-9397-08002B2CF9AE}" pid="3" name="MediaServiceImageTags">
    <vt:lpwstr/>
  </property>
  <property fmtid="{D5CDD505-2E9C-101B-9397-08002B2CF9AE}" pid="4" name="ContentTypeId">
    <vt:lpwstr>0x0101009B87D041BCA7994B8AC280426C4735BC</vt:lpwstr>
  </property>
</Properties>
</file>