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A667E" w14:textId="77777777" w:rsidR="00977516" w:rsidRDefault="00977516" w:rsidP="00AA4A4F">
      <w:pPr>
        <w:pStyle w:val="Heading1"/>
        <w:rPr>
          <w:sz w:val="22"/>
        </w:rPr>
      </w:pPr>
      <w:r>
        <w:t>Agenda</w:t>
      </w:r>
    </w:p>
    <w:p w14:paraId="026AF500" w14:textId="77777777" w:rsidR="00977516" w:rsidRDefault="00977516" w:rsidP="00AA4A4F">
      <w:pPr>
        <w:pStyle w:val="Heading2"/>
      </w:pPr>
      <w:r>
        <w:t>Call to Order</w:t>
      </w:r>
    </w:p>
    <w:p w14:paraId="5C45B2FA" w14:textId="77777777" w:rsidR="00977516" w:rsidRDefault="00977516" w:rsidP="00AA4A4F">
      <w:pPr>
        <w:pStyle w:val="Heading2"/>
      </w:pPr>
      <w:r>
        <w:t>Public Comment</w:t>
      </w:r>
    </w:p>
    <w:p w14:paraId="78F00094" w14:textId="77777777" w:rsidR="00977516" w:rsidRDefault="00977516" w:rsidP="00AA4A4F">
      <w:pPr>
        <w:pStyle w:val="Heading2"/>
      </w:pPr>
      <w:r>
        <w:t>Approval Items</w:t>
      </w:r>
    </w:p>
    <w:p w14:paraId="2952DA7E" w14:textId="77777777" w:rsidR="00AA4A4F" w:rsidRPr="00AA4A4F" w:rsidRDefault="00977516" w:rsidP="00AA4A4F">
      <w:pPr>
        <w:pStyle w:val="Heading3"/>
      </w:pPr>
      <w:r>
        <w:t>BOT-1: LINE Proposal / Mayo Clinic Florida and UNF</w:t>
      </w:r>
      <w:r>
        <w:tab/>
        <w:t>11:30 AM</w:t>
      </w:r>
    </w:p>
    <w:p w14:paraId="2A5323DB" w14:textId="77278FBE" w:rsidR="00977516" w:rsidRDefault="00977516" w:rsidP="00AA4A4F">
      <w:pPr>
        <w:tabs>
          <w:tab w:val="right" w:pos="9360"/>
        </w:tabs>
        <w:spacing w:after="40"/>
        <w:ind w:left="360"/>
        <w:rPr>
          <w:rFonts w:eastAsia="Calibri" w:cs="Calibri"/>
        </w:rPr>
      </w:pPr>
      <w:r w:rsidRPr="00AA4A4F">
        <w:rPr>
          <w:rFonts w:eastAsia="Calibri" w:cs="Calibri"/>
          <w:szCs w:val="32"/>
        </w:rPr>
        <w:t>Presenter: John Kantner, Senior Associate Provost for Faculty Success, Associate VP for Research</w:t>
      </w:r>
    </w:p>
    <w:p w14:paraId="52934639" w14:textId="77777777" w:rsidR="00977516" w:rsidRDefault="00977516" w:rsidP="00AA4A4F">
      <w:pPr>
        <w:pStyle w:val="Heading2"/>
      </w:pPr>
      <w:r>
        <w:t>Adjournment</w:t>
      </w:r>
      <w:r w:rsidR="003707AB">
        <w:tab/>
        <w:t>11:45 AM</w:t>
      </w:r>
    </w:p>
    <w:p w14:paraId="76F9E55A" w14:textId="77777777" w:rsidR="00977516" w:rsidRDefault="00977516">
      <w:pPr>
        <w:tabs>
          <w:tab w:val="right" w:pos="9360"/>
        </w:tabs>
        <w:spacing w:after="120"/>
        <w:rPr>
          <w:rFonts w:eastAsia="Calibri" w:cs="Calibri"/>
        </w:rPr>
      </w:pPr>
    </w:p>
    <w:sectPr w:rsidR="00977516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F91A3" w14:textId="77777777" w:rsidR="00AA4A4F" w:rsidRDefault="00AA4A4F" w:rsidP="00AA4A4F">
      <w:r>
        <w:separator/>
      </w:r>
    </w:p>
  </w:endnote>
  <w:endnote w:type="continuationSeparator" w:id="0">
    <w:p w14:paraId="7E38B7D8" w14:textId="77777777" w:rsidR="00AA4A4F" w:rsidRDefault="00AA4A4F" w:rsidP="00AA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22B1B" w14:textId="77777777" w:rsidR="00AA4A4F" w:rsidRDefault="00AA4A4F" w:rsidP="00AA4A4F">
      <w:r>
        <w:separator/>
      </w:r>
    </w:p>
  </w:footnote>
  <w:footnote w:type="continuationSeparator" w:id="0">
    <w:p w14:paraId="303D710A" w14:textId="77777777" w:rsidR="00AA4A4F" w:rsidRDefault="00AA4A4F" w:rsidP="00AA4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89CF" w14:textId="77777777" w:rsidR="00AA4A4F" w:rsidRDefault="00AA4A4F" w:rsidP="00AA4A4F">
    <w:pPr>
      <w:ind w:left="1440"/>
      <w:rPr>
        <w:rFonts w:eastAsia="Calibri" w:cs="Calibri"/>
      </w:rPr>
    </w:pPr>
  </w:p>
  <w:p w14:paraId="058F7656" w14:textId="77777777" w:rsidR="00AA4A4F" w:rsidRDefault="00AA4A4F" w:rsidP="00AA4A4F">
    <w:pPr>
      <w:spacing w:after="40"/>
      <w:ind w:left="1440"/>
      <w:rPr>
        <w:rFonts w:eastAsia="Calibri" w:cs="Calibri"/>
        <w:b/>
        <w:sz w:val="28"/>
      </w:rPr>
    </w:pPr>
    <w:r>
      <w:pict w14:anchorId="13F81A29">
        <v:shapetype id="_x0000_t202" coordsize="21600,21600" o:spt="202" path="m,l,21600r21600,l21600,xe">
          <v:stroke joinstyle="miter"/>
          <v:path gradientshapeok="t" o:connecttype="rect"/>
        </v:shapetype>
        <v:shape id="TextBox 100002" o:spid="_x0000_s2049" type="#_x0000_t202" style="position:absolute;left:0;text-align:left;margin-left:0;margin-top:0;width:71.25pt;height:61.95pt;z-index:251659264" stroked="f" strokeweight=".5pt">
          <v:fill opacity="0"/>
          <v:textbox inset="0,0,0,0">
            <w:txbxContent>
              <w:p w14:paraId="7EF30E4C" w14:textId="77777777" w:rsidR="00AA4A4F" w:rsidRDefault="00AA4A4F" w:rsidP="00AA4A4F">
                <w:r>
                  <w:pict w14:anchorId="30105E0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51pt;height:62.25pt">
                      <v:imagedata r:id="rId1" o:title=""/>
                    </v:shape>
                  </w:pict>
                </w:r>
              </w:p>
              <w:p w14:paraId="4D7873D1" w14:textId="77777777" w:rsidR="00AA4A4F" w:rsidRDefault="00AA4A4F" w:rsidP="00AA4A4F"/>
            </w:txbxContent>
          </v:textbox>
          <w10:wrap type="square"/>
        </v:shape>
      </w:pict>
    </w:r>
    <w:r>
      <w:rPr>
        <w:rFonts w:eastAsia="Calibri" w:cs="Calibri"/>
        <w:b/>
        <w:sz w:val="28"/>
      </w:rPr>
      <w:t>Board of Trustees Meeting</w:t>
    </w:r>
  </w:p>
  <w:p w14:paraId="6BBB7431" w14:textId="77777777" w:rsidR="00AA4A4F" w:rsidRDefault="00AA4A4F" w:rsidP="00AA4A4F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>University of North Florida</w:t>
    </w:r>
  </w:p>
  <w:p w14:paraId="1165696D" w14:textId="77777777" w:rsidR="00AA4A4F" w:rsidRDefault="00AA4A4F" w:rsidP="00AA4A4F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>Monday, August 18, 2025, 11:30 AM - 11:45 PM EDT</w:t>
    </w:r>
  </w:p>
  <w:p w14:paraId="7A8A242E" w14:textId="77777777" w:rsidR="00AA4A4F" w:rsidRDefault="00AA4A4F" w:rsidP="00AA4A4F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>Virtual</w:t>
    </w:r>
  </w:p>
  <w:p w14:paraId="65A7AA59" w14:textId="77777777" w:rsidR="00AA4A4F" w:rsidRDefault="00AA4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94C3944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C3EBA"/>
    <w:multiLevelType w:val="multilevel"/>
    <w:tmpl w:val="F43E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1B8A273E"/>
    <w:multiLevelType w:val="multilevel"/>
    <w:tmpl w:val="38B0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F60107A"/>
    <w:multiLevelType w:val="multilevel"/>
    <w:tmpl w:val="7D3CE5BE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suff w:val="space"/>
      <w:lvlText w:val="%4."/>
      <w:lvlJc w:val="left"/>
      <w:pPr>
        <w:tabs>
          <w:tab w:val="num" w:pos="2880"/>
        </w:tabs>
        <w:ind w:left="108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6536416">
    <w:abstractNumId w:val="0"/>
  </w:num>
  <w:num w:numId="2" w16cid:durableId="1899050650">
    <w:abstractNumId w:val="1"/>
  </w:num>
  <w:num w:numId="3" w16cid:durableId="2065058395">
    <w:abstractNumId w:val="4"/>
  </w:num>
  <w:num w:numId="4" w16cid:durableId="1015229532">
    <w:abstractNumId w:val="2"/>
  </w:num>
  <w:num w:numId="5" w16cid:durableId="303701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3707AB"/>
    <w:rsid w:val="00977516"/>
    <w:rsid w:val="00A77B3E"/>
    <w:rsid w:val="00AA4A4F"/>
    <w:rsid w:val="00CA2A55"/>
    <w:rsid w:val="00EC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E193B63"/>
  <w15:chartTrackingRefBased/>
  <w15:docId w15:val="{EEF52019-01C4-4F33-9C50-C4353572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6240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6240"/>
    <w:pPr>
      <w:spacing w:before="480" w:after="240"/>
      <w:outlineLvl w:val="0"/>
    </w:pPr>
    <w:rPr>
      <w:rFonts w:eastAsia="Calibri" w:cs="Calibri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6240"/>
    <w:pPr>
      <w:numPr>
        <w:numId w:val="1"/>
      </w:numPr>
      <w:tabs>
        <w:tab w:val="right" w:pos="9360"/>
      </w:tabs>
      <w:spacing w:before="120" w:after="120"/>
      <w:outlineLvl w:val="1"/>
    </w:pPr>
    <w:rPr>
      <w:rFonts w:eastAsia="Calibri" w:cs="Calibri"/>
      <w:b/>
      <w:noProof/>
    </w:rPr>
  </w:style>
  <w:style w:type="paragraph" w:styleId="Heading3">
    <w:name w:val="heading 3"/>
    <w:basedOn w:val="Normal"/>
    <w:next w:val="Normal"/>
    <w:link w:val="Heading3Char"/>
    <w:unhideWhenUsed/>
    <w:qFormat/>
    <w:rsid w:val="00EC6240"/>
    <w:pPr>
      <w:numPr>
        <w:ilvl w:val="1"/>
        <w:numId w:val="1"/>
      </w:numPr>
      <w:tabs>
        <w:tab w:val="right" w:pos="9360"/>
      </w:tabs>
      <w:spacing w:after="40"/>
      <w:outlineLvl w:val="2"/>
    </w:pPr>
    <w:rPr>
      <w:rFonts w:eastAsia="Calibri" w:cs="Calibri"/>
      <w:b/>
    </w:rPr>
  </w:style>
  <w:style w:type="paragraph" w:styleId="Heading4">
    <w:name w:val="heading 4"/>
    <w:basedOn w:val="Heading3"/>
    <w:next w:val="Normal"/>
    <w:link w:val="Heading4Char"/>
    <w:unhideWhenUsed/>
    <w:qFormat/>
    <w:rsid w:val="00EC6240"/>
    <w:pPr>
      <w:numPr>
        <w:ilvl w:val="2"/>
        <w:numId w:val="5"/>
      </w:numPr>
      <w:tabs>
        <w:tab w:val="clear" w:pos="9360"/>
        <w:tab w:val="left" w:pos="990"/>
        <w:tab w:val="num" w:pos="1440"/>
      </w:tabs>
      <w:ind w:left="1440"/>
      <w:outlineLvl w:val="3"/>
    </w:pPr>
  </w:style>
  <w:style w:type="character" w:default="1" w:styleId="DefaultParagraphFont">
    <w:name w:val="Default Paragraph Font"/>
    <w:uiPriority w:val="1"/>
    <w:semiHidden/>
    <w:unhideWhenUsed/>
    <w:rsid w:val="00EC6240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C6240"/>
  </w:style>
  <w:style w:type="character" w:customStyle="1" w:styleId="Heading1Char">
    <w:name w:val="Heading 1 Char"/>
    <w:link w:val="Heading1"/>
    <w:rsid w:val="00EC6240"/>
    <w:rPr>
      <w:rFonts w:ascii="Calibri" w:eastAsia="Calibri" w:hAnsi="Calibri" w:cs="Calibri"/>
      <w:b/>
      <w:sz w:val="28"/>
      <w:szCs w:val="24"/>
    </w:rPr>
  </w:style>
  <w:style w:type="character" w:customStyle="1" w:styleId="Heading2Char">
    <w:name w:val="Heading 2 Char"/>
    <w:link w:val="Heading2"/>
    <w:rsid w:val="00EC6240"/>
    <w:rPr>
      <w:rFonts w:ascii="Calibri" w:eastAsia="Calibri" w:hAnsi="Calibri" w:cs="Calibri"/>
      <w:b/>
      <w:noProof/>
      <w:sz w:val="24"/>
      <w:szCs w:val="24"/>
    </w:rPr>
  </w:style>
  <w:style w:type="character" w:customStyle="1" w:styleId="Heading3Char">
    <w:name w:val="Heading 3 Char"/>
    <w:link w:val="Heading3"/>
    <w:rsid w:val="00EC6240"/>
    <w:rPr>
      <w:rFonts w:ascii="Calibri" w:eastAsia="Calibri" w:hAnsi="Calibri" w:cs="Calibri"/>
      <w:b/>
      <w:sz w:val="24"/>
      <w:szCs w:val="24"/>
    </w:rPr>
  </w:style>
  <w:style w:type="character" w:customStyle="1" w:styleId="Heading4Char">
    <w:name w:val="Heading 4 Char"/>
    <w:link w:val="Heading4"/>
    <w:rsid w:val="00EC6240"/>
    <w:rPr>
      <w:rFonts w:ascii="Calibri" w:eastAsia="Calibri" w:hAnsi="Calibri" w:cs="Calibri"/>
      <w:b/>
      <w:sz w:val="24"/>
      <w:szCs w:val="24"/>
    </w:rPr>
  </w:style>
  <w:style w:type="paragraph" w:customStyle="1" w:styleId="container">
    <w:name w:val="container"/>
    <w:basedOn w:val="Normal"/>
    <w:rsid w:val="00EC6240"/>
    <w:rPr>
      <w:rFonts w:eastAsia="Calibri" w:cs="Calibri"/>
      <w:color w:val="7B7B89"/>
    </w:rPr>
  </w:style>
  <w:style w:type="paragraph" w:customStyle="1" w:styleId="p">
    <w:name w:val="p"/>
    <w:basedOn w:val="Normal"/>
    <w:rsid w:val="00EC6240"/>
  </w:style>
  <w:style w:type="paragraph" w:styleId="Header">
    <w:name w:val="header"/>
    <w:basedOn w:val="Normal"/>
    <w:link w:val="HeaderChar"/>
    <w:rsid w:val="00EC62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6240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rsid w:val="00EC62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6240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0030903\University%20of%20North%20Florida\Board%20of%20Trustees%20Files%20-%20General\AAA%20--%20Meeting%20Folders\Meeting%20Materials\Agenda\Agenda%20Template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7D041BCA7994B8AC280426C4735BC" ma:contentTypeVersion="18" ma:contentTypeDescription="Create a new document." ma:contentTypeScope="" ma:versionID="ec6c407b13c09e5c9c17bee33ef47150">
  <xsd:schema xmlns:xsd="http://www.w3.org/2001/XMLSchema" xmlns:xs="http://www.w3.org/2001/XMLSchema" xmlns:p="http://schemas.microsoft.com/office/2006/metadata/properties" xmlns:ns1="http://schemas.microsoft.com/sharepoint/v3" xmlns:ns2="6bfc7305-e805-4ae0-b729-cce74d4a26b6" xmlns:ns3="bd177db9-367c-461c-9f3b-3109820cc04e" targetNamespace="http://schemas.microsoft.com/office/2006/metadata/properties" ma:root="true" ma:fieldsID="f92792cb488a3d2b70c84d86119f26f1" ns1:_="" ns2:_="" ns3:_="">
    <xsd:import namespace="http://schemas.microsoft.com/sharepoint/v3"/>
    <xsd:import namespace="6bfc7305-e805-4ae0-b729-cce74d4a26b6"/>
    <xsd:import namespace="bd177db9-367c-461c-9f3b-3109820cc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c7305-e805-4ae0-b729-cce74d4a2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7db9-367c-461c-9f3b-3109820cc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91c2cb-7324-4b0f-bf80-f97185ed315d}" ma:internalName="TaxCatchAll" ma:showField="CatchAllData" ma:web="bd177db9-367c-461c-9f3b-3109820cc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d177db9-367c-461c-9f3b-3109820cc04e"/>
    <_ip_UnifiedCompliancePolicyProperties xmlns="http://schemas.microsoft.com/sharepoint/v3" xsi:nil="true"/>
    <lcf76f155ced4ddcb4097134ff3c332f xmlns="6bfc7305-e805-4ae0-b729-cce74d4a26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248D75-103E-4506-AC32-9260093C26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CA310-BB12-45F1-8B7E-037CB7A87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fc7305-e805-4ae0-b729-cce74d4a26b6"/>
    <ds:schemaRef ds:uri="bd177db9-367c-461c-9f3b-3109820cc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6F8CC-3087-4B7A-8EF2-C42CCB74F2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Ann</dc:creator>
  <cp:keywords/>
  <cp:lastModifiedBy>Knopp, Raygan</cp:lastModifiedBy>
  <cp:revision>2</cp:revision>
  <cp:lastPrinted>1601-01-01T00:00:00Z</cp:lastPrinted>
  <dcterms:created xsi:type="dcterms:W3CDTF">2025-08-19T19:18:00Z</dcterms:created>
  <dcterms:modified xsi:type="dcterms:W3CDTF">2025-08-19T19:18:00Z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670c6f63-f667-4b73-8111-07b9132447db</vt:lpwstr>
  </property>
</Properties>
</file>