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AA916" w14:textId="77777777" w:rsidR="00DA1190" w:rsidRDefault="00DA1190" w:rsidP="000120D6">
      <w:pPr>
        <w:pStyle w:val="Heading1"/>
        <w:spacing w:before="0"/>
        <w:rPr>
          <w:sz w:val="22"/>
        </w:rPr>
      </w:pPr>
      <w:r>
        <w:t>Agenda</w:t>
      </w:r>
    </w:p>
    <w:p w14:paraId="023589F0" w14:textId="77777777" w:rsidR="00DA1190" w:rsidRDefault="00DA1190" w:rsidP="00502FD0">
      <w:pPr>
        <w:pStyle w:val="Heading2"/>
      </w:pPr>
      <w:r>
        <w:t>Call to Order</w:t>
      </w:r>
    </w:p>
    <w:p w14:paraId="5AF9609A" w14:textId="77777777" w:rsidR="00DA1190" w:rsidRDefault="00DA1190" w:rsidP="00502FD0">
      <w:pPr>
        <w:pStyle w:val="Heading2"/>
      </w:pPr>
      <w:r>
        <w:t>Public Comment</w:t>
      </w:r>
    </w:p>
    <w:p w14:paraId="668B5491" w14:textId="77777777" w:rsidR="00502FD0" w:rsidRPr="00502FD0" w:rsidRDefault="00DA1190" w:rsidP="00502FD0">
      <w:pPr>
        <w:pStyle w:val="Heading2"/>
      </w:pPr>
      <w:r>
        <w:t>Student Presentation</w:t>
      </w:r>
      <w:r>
        <w:tab/>
        <w:t>9:00 AM</w:t>
      </w:r>
    </w:p>
    <w:p w14:paraId="2BFBD86E" w14:textId="0A383C8F" w:rsidR="00DA1190" w:rsidRPr="00502FD0" w:rsidRDefault="00DA1190" w:rsidP="00502FD0">
      <w:r w:rsidRPr="00502FD0">
        <w:t>Presenter: Damien Jackson, UNF Student</w:t>
      </w:r>
    </w:p>
    <w:p w14:paraId="56C235EC" w14:textId="77777777" w:rsidR="00502FD0" w:rsidRPr="00502FD0" w:rsidRDefault="00DA1190" w:rsidP="00502FD0">
      <w:pPr>
        <w:pStyle w:val="Heading2"/>
      </w:pPr>
      <w:r>
        <w:t>Chair's Remarks</w:t>
      </w:r>
      <w:r>
        <w:tab/>
        <w:t>9:15 AM</w:t>
      </w:r>
    </w:p>
    <w:p w14:paraId="77AAAE54" w14:textId="739B87B5" w:rsidR="00DA1190" w:rsidRDefault="00DA1190" w:rsidP="00502FD0">
      <w:r>
        <w:t>Presenter: Kevin Hyde, Board Chair</w:t>
      </w:r>
    </w:p>
    <w:p w14:paraId="3B274D35" w14:textId="77777777" w:rsidR="00502FD0" w:rsidRPr="00502FD0" w:rsidRDefault="00DA1190" w:rsidP="00502FD0">
      <w:pPr>
        <w:pStyle w:val="Heading2"/>
      </w:pPr>
      <w:r>
        <w:t>President's Remarks</w:t>
      </w:r>
      <w:r>
        <w:tab/>
        <w:t>9:25 AM</w:t>
      </w:r>
    </w:p>
    <w:p w14:paraId="69EEB976" w14:textId="6DC9B76D" w:rsidR="00DA1190" w:rsidRDefault="00DA1190" w:rsidP="00502FD0">
      <w:r>
        <w:t>Presenter: Moez Limayem, President</w:t>
      </w:r>
    </w:p>
    <w:p w14:paraId="0BD365F4" w14:textId="77777777" w:rsidR="00502FD0" w:rsidRPr="00502FD0" w:rsidRDefault="00DA1190" w:rsidP="00502FD0">
      <w:pPr>
        <w:pStyle w:val="Heading2"/>
      </w:pPr>
      <w:r>
        <w:t>Faculty Association Update</w:t>
      </w:r>
      <w:r>
        <w:tab/>
        <w:t>9:40 AM</w:t>
      </w:r>
    </w:p>
    <w:p w14:paraId="064DC1E8" w14:textId="47FAEDD9" w:rsidR="00DA1190" w:rsidRDefault="00DA1190" w:rsidP="00502FD0">
      <w:r>
        <w:t>Presenter: James Beasley, FA President</w:t>
      </w:r>
    </w:p>
    <w:p w14:paraId="7014932E" w14:textId="77777777" w:rsidR="00DA1190" w:rsidRDefault="00DA1190" w:rsidP="00502FD0">
      <w:pPr>
        <w:pStyle w:val="Heading2"/>
      </w:pPr>
      <w:r>
        <w:t>A</w:t>
      </w:r>
      <w:r w:rsidR="00B9393D">
        <w:t>ction</w:t>
      </w:r>
      <w:r>
        <w:t xml:space="preserve"> Items</w:t>
      </w:r>
    </w:p>
    <w:p w14:paraId="4F8A0809" w14:textId="65F7CACD" w:rsidR="00502FD0" w:rsidRPr="00502FD0" w:rsidRDefault="00DA1190" w:rsidP="00502FD0">
      <w:pPr>
        <w:pStyle w:val="Heading3"/>
      </w:pPr>
      <w:r>
        <w:t>BOT-1: Ratification of Amendments to Collective Bargaining Agreement with Coastal Florida Police Benevolent Association, Inc.</w:t>
      </w:r>
      <w:r>
        <w:tab/>
        <w:t>9:55 AM</w:t>
      </w:r>
    </w:p>
    <w:p w14:paraId="605F4ADD" w14:textId="635C647C" w:rsidR="00DA1190" w:rsidRDefault="00DA1190" w:rsidP="00502FD0">
      <w:pPr>
        <w:ind w:left="360"/>
      </w:pPr>
      <w:r>
        <w:t xml:space="preserve">Presenter: Mike </w:t>
      </w:r>
      <w:proofErr w:type="spellStart"/>
      <w:r>
        <w:t>Mattimore</w:t>
      </w:r>
      <w:proofErr w:type="spellEnd"/>
      <w:r>
        <w:t>, Outside Labor Counsel and Chief Negotiator</w:t>
      </w:r>
    </w:p>
    <w:p w14:paraId="0D84CD33" w14:textId="77777777" w:rsidR="00502FD0" w:rsidRPr="00502FD0" w:rsidRDefault="00DA1190" w:rsidP="00502FD0">
      <w:pPr>
        <w:pStyle w:val="Heading3"/>
      </w:pPr>
      <w:r>
        <w:t>BOT-2: Revised 2024-25 Fixed Capital Outlay Budget</w:t>
      </w:r>
      <w:r>
        <w:tab/>
        <w:t>10:00 AM</w:t>
      </w:r>
    </w:p>
    <w:p w14:paraId="42C7E391" w14:textId="3AC0DB1F" w:rsidR="00DA1190" w:rsidRDefault="00DA1190" w:rsidP="00502FD0">
      <w:pPr>
        <w:ind w:left="360"/>
      </w:pPr>
      <w:r>
        <w:t>Presenter: Scott Bennett, Vice President, Administration &amp; Finance</w:t>
      </w:r>
    </w:p>
    <w:p w14:paraId="70D9B331" w14:textId="77777777" w:rsidR="00502FD0" w:rsidRPr="00502FD0" w:rsidRDefault="00DA1190" w:rsidP="00502FD0">
      <w:pPr>
        <w:pStyle w:val="Heading3"/>
      </w:pPr>
      <w:r>
        <w:t>BOT-3: Educational Plant Survey</w:t>
      </w:r>
      <w:r>
        <w:tab/>
        <w:t>10:05 AM</w:t>
      </w:r>
    </w:p>
    <w:p w14:paraId="0971FF01" w14:textId="6ABC606D" w:rsidR="00DA1190" w:rsidRDefault="00DA1190" w:rsidP="00502FD0">
      <w:pPr>
        <w:ind w:left="360"/>
      </w:pPr>
      <w:r>
        <w:t xml:space="preserve">Presenter: </w:t>
      </w:r>
      <w:r w:rsidR="009653B3">
        <w:t>Scott Bennett, Vice President, Administration &amp; Finance</w:t>
      </w:r>
    </w:p>
    <w:p w14:paraId="75508E38" w14:textId="77777777" w:rsidR="00DA1190" w:rsidRPr="00502FD0" w:rsidRDefault="00DA1190" w:rsidP="00502FD0">
      <w:pPr>
        <w:tabs>
          <w:tab w:val="left" w:pos="8370"/>
        </w:tabs>
        <w:rPr>
          <w:b/>
          <w:bCs/>
        </w:rPr>
      </w:pPr>
      <w:r w:rsidRPr="00502FD0">
        <w:rPr>
          <w:b/>
          <w:bCs/>
        </w:rPr>
        <w:t>***Working Brunch - Prepare plates and return to seat***</w:t>
      </w:r>
      <w:r w:rsidRPr="00502FD0">
        <w:rPr>
          <w:b/>
          <w:bCs/>
        </w:rPr>
        <w:tab/>
        <w:t>10:15 AM</w:t>
      </w:r>
    </w:p>
    <w:p w14:paraId="4BDD7D53" w14:textId="06F8F038" w:rsidR="00502FD0" w:rsidRPr="00502FD0" w:rsidRDefault="00DA1190" w:rsidP="00502FD0">
      <w:pPr>
        <w:pStyle w:val="Heading3"/>
      </w:pPr>
      <w:r>
        <w:t>BOT-4: 2025 UNF Accountability Plan including Review and Endorsement of the Board of Governors Statement of Free Expression</w:t>
      </w:r>
      <w:r>
        <w:tab/>
        <w:t>10:30 AM</w:t>
      </w:r>
    </w:p>
    <w:p w14:paraId="2E6CF7C6" w14:textId="0B1DA642" w:rsidR="00DA1190" w:rsidRDefault="00DA1190" w:rsidP="00502FD0">
      <w:pPr>
        <w:ind w:left="360"/>
      </w:pPr>
      <w:r>
        <w:t>Presenter: Abby Willcox, Associate Vice President of Institutional Research</w:t>
      </w:r>
    </w:p>
    <w:p w14:paraId="256A4378" w14:textId="77777777" w:rsidR="00DA1190" w:rsidRDefault="00DA1190" w:rsidP="00502FD0">
      <w:pPr>
        <w:pStyle w:val="Heading4"/>
      </w:pPr>
      <w:r>
        <w:t>Endorsement of the Board of Governors Statement of Free Expression</w:t>
      </w:r>
    </w:p>
    <w:p w14:paraId="78AB1294" w14:textId="77777777" w:rsidR="00DA1190" w:rsidRDefault="00DA1190" w:rsidP="00502FD0">
      <w:pPr>
        <w:pStyle w:val="Heading4"/>
      </w:pPr>
      <w:r>
        <w:t>2025 UNF Accountability Plan</w:t>
      </w:r>
    </w:p>
    <w:p w14:paraId="440B4AE4" w14:textId="77777777" w:rsidR="00502FD0" w:rsidRPr="00502FD0" w:rsidRDefault="00DA1190" w:rsidP="00502FD0">
      <w:pPr>
        <w:pStyle w:val="Heading2"/>
      </w:pPr>
      <w:r>
        <w:t>DISC-1: STRATEGIC DISCUSSION: Alignment of UNF's Strategic Plan and SUS 30 (Discussion Item)</w:t>
      </w:r>
      <w:r>
        <w:tab/>
        <w:t>11:00 AM</w:t>
      </w:r>
    </w:p>
    <w:p w14:paraId="55F4BC9D" w14:textId="0044E818" w:rsidR="00DA1190" w:rsidRDefault="00DA1190" w:rsidP="00502FD0">
      <w:r>
        <w:t>Presenters: Moez Limayem, President, Paul Eason, VP of Strategy and Innovation</w:t>
      </w:r>
    </w:p>
    <w:p w14:paraId="28F4AED3" w14:textId="77777777" w:rsidR="00DA1190" w:rsidRPr="009653B3" w:rsidRDefault="00DA1190" w:rsidP="00502FD0">
      <w:pPr>
        <w:pStyle w:val="Heading2"/>
      </w:pPr>
      <w:r w:rsidRPr="009653B3">
        <w:t>Adjournment</w:t>
      </w:r>
      <w:r w:rsidR="009653B3">
        <w:tab/>
        <w:t>11:30 AM</w:t>
      </w:r>
    </w:p>
    <w:sectPr w:rsidR="00DA1190" w:rsidRPr="009653B3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33BF9" w14:textId="0CD8AF01" w:rsidR="00502FD0" w:rsidRDefault="00502FD0" w:rsidP="00502FD0">
      <w:r>
        <w:separator/>
      </w:r>
    </w:p>
  </w:endnote>
  <w:endnote w:type="continuationSeparator" w:id="0">
    <w:p w14:paraId="54A27C34" w14:textId="17BFC461" w:rsidR="00502FD0" w:rsidRDefault="00502FD0" w:rsidP="00502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58A91" w14:textId="77777777" w:rsidR="00502FD0" w:rsidRDefault="00502FD0" w:rsidP="00502FD0">
      <w:r>
        <w:separator/>
      </w:r>
    </w:p>
  </w:footnote>
  <w:footnote w:type="continuationSeparator" w:id="0">
    <w:p w14:paraId="6C5E8882" w14:textId="628E3F82" w:rsidR="00502FD0" w:rsidRDefault="00502FD0" w:rsidP="00502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E065B" w14:textId="0E3B8FE0" w:rsidR="00502FD0" w:rsidRDefault="00502FD0" w:rsidP="00502FD0">
    <w:pPr>
      <w:rPr>
        <w:rFonts w:cs="Calibr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EE420F" wp14:editId="288EE104">
              <wp:simplePos x="0" y="0"/>
              <wp:positionH relativeFrom="column">
                <wp:posOffset>0</wp:posOffset>
              </wp:positionH>
              <wp:positionV relativeFrom="paragraph">
                <wp:posOffset>190500</wp:posOffset>
              </wp:positionV>
              <wp:extent cx="654050" cy="952500"/>
              <wp:effectExtent l="0" t="0" r="0" b="0"/>
              <wp:wrapSquare wrapText="bothSides"/>
              <wp:docPr id="417235986" name="TextBox 1000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0" cy="952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838664" w14:textId="77777777" w:rsidR="00502FD0" w:rsidRDefault="00502FD0" w:rsidP="00502FD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1553F4" wp14:editId="3642BA9E">
                                <wp:extent cx="654050" cy="787400"/>
                                <wp:effectExtent l="0" t="0" r="0" b="0"/>
                                <wp:docPr id="1190095883" name="Picture 119009588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4050" cy="787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7C79CAA" w14:textId="77777777" w:rsidR="00502FD0" w:rsidRDefault="00502FD0" w:rsidP="00502FD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EE420F" id="_x0000_t202" coordsize="21600,21600" o:spt="202" path="m,l,21600r21600,l21600,xe">
              <v:stroke joinstyle="miter"/>
              <v:path gradientshapeok="t" o:connecttype="rect"/>
            </v:shapetype>
            <v:shape id="TextBox 100002" o:spid="_x0000_s1026" type="#_x0000_t202" style="position:absolute;margin-left:0;margin-top:15pt;width:51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" stroked="f" strokeweight=".5pt">
              <v:fill opacity="0"/>
              <v:textbox inset="0,0,0,0">
                <w:txbxContent>
                  <w:p w14:paraId="53838664" w14:textId="77777777" w:rsidR="00502FD0" w:rsidRDefault="00502FD0" w:rsidP="00502FD0">
                    <w:r>
                      <w:rPr>
                        <w:noProof/>
                      </w:rPr>
                      <w:drawing>
                        <wp:inline distT="0" distB="0" distL="0" distR="0" wp14:anchorId="7D1553F4" wp14:editId="3642BA9E">
                          <wp:extent cx="654050" cy="787400"/>
                          <wp:effectExtent l="0" t="0" r="0" b="0"/>
                          <wp:docPr id="1190095883" name="Picture 119009588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4050" cy="787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7C79CAA" w14:textId="77777777" w:rsidR="00502FD0" w:rsidRDefault="00502FD0" w:rsidP="00502FD0"/>
                </w:txbxContent>
              </v:textbox>
              <w10:wrap type="square"/>
            </v:shape>
          </w:pict>
        </mc:Fallback>
      </mc:AlternateContent>
    </w:r>
  </w:p>
  <w:p w14:paraId="0446AB6D" w14:textId="0062F176" w:rsidR="00502FD0" w:rsidRPr="000120D6" w:rsidRDefault="00502FD0" w:rsidP="000120D6">
    <w:pPr>
      <w:spacing w:after="0"/>
      <w:ind w:left="720"/>
      <w:rPr>
        <w:b/>
        <w:bCs/>
        <w:sz w:val="28"/>
        <w:szCs w:val="28"/>
      </w:rPr>
    </w:pPr>
    <w:r w:rsidRPr="000120D6">
      <w:rPr>
        <w:b/>
        <w:bCs/>
        <w:sz w:val="28"/>
        <w:szCs w:val="28"/>
      </w:rPr>
      <w:t>Board of Trustees Meeting</w:t>
    </w:r>
  </w:p>
  <w:p w14:paraId="262B2A53" w14:textId="77777777" w:rsidR="00502FD0" w:rsidRDefault="00502FD0" w:rsidP="000120D6">
    <w:pPr>
      <w:spacing w:after="0"/>
      <w:ind w:left="720"/>
    </w:pPr>
    <w:r>
      <w:t>University of North Florida</w:t>
    </w:r>
  </w:p>
  <w:p w14:paraId="61036EB1" w14:textId="77777777" w:rsidR="00502FD0" w:rsidRDefault="00502FD0" w:rsidP="000120D6">
    <w:pPr>
      <w:spacing w:after="0"/>
      <w:ind w:left="720"/>
    </w:pPr>
    <w:r>
      <w:t>Wednesday, April 23, 2025, 9:00 AM to 11:30 AM</w:t>
    </w:r>
  </w:p>
  <w:p w14:paraId="5BBA7383" w14:textId="77777777" w:rsidR="00502FD0" w:rsidRDefault="00502FD0" w:rsidP="000120D6">
    <w:pPr>
      <w:spacing w:after="0"/>
      <w:ind w:left="720"/>
    </w:pPr>
    <w:r>
      <w:t>University Center, Board of Trustees Room</w:t>
    </w:r>
  </w:p>
  <w:p w14:paraId="016AA672" w14:textId="77777777" w:rsidR="00502FD0" w:rsidRDefault="00502FD0" w:rsidP="00502F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94C3944"/>
    <w:lvl w:ilvl="0">
      <w:start w:val="1"/>
      <w:numFmt w:val="upperRoman"/>
      <w:pStyle w:val="Heading2"/>
      <w:suff w:val="space"/>
      <w:lvlText w:val="%1.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1"/>
      <w:numFmt w:val="upperLetter"/>
      <w:pStyle w:val="Heading3"/>
      <w:suff w:val="space"/>
      <w:lvlText w:val="%2."/>
      <w:lvlJc w:val="left"/>
      <w:pPr>
        <w:tabs>
          <w:tab w:val="num" w:pos="1440"/>
        </w:tabs>
        <w:ind w:left="360" w:firstLine="0"/>
      </w:pPr>
      <w:rPr>
        <w:b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b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6C3EBA"/>
    <w:multiLevelType w:val="multilevel"/>
    <w:tmpl w:val="F43E7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" w15:restartNumberingAfterBreak="0">
    <w:nsid w:val="1B8A273E"/>
    <w:multiLevelType w:val="multilevel"/>
    <w:tmpl w:val="38B00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4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F60107A"/>
    <w:multiLevelType w:val="multilevel"/>
    <w:tmpl w:val="7D3CE5BE"/>
    <w:lvl w:ilvl="0">
      <w:start w:val="1"/>
      <w:numFmt w:val="upperRoman"/>
      <w:suff w:val="space"/>
      <w:lvlText w:val="%1.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1"/>
      <w:numFmt w:val="upperLetter"/>
      <w:suff w:val="space"/>
      <w:lvlText w:val="%2."/>
      <w:lvlJc w:val="left"/>
      <w:pPr>
        <w:tabs>
          <w:tab w:val="num" w:pos="1440"/>
        </w:tabs>
        <w:ind w:left="360" w:firstLine="0"/>
      </w:pPr>
      <w:rPr>
        <w:b/>
      </w:r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720" w:firstLine="0"/>
      </w:pPr>
      <w:rPr>
        <w:b/>
      </w:rPr>
    </w:lvl>
    <w:lvl w:ilvl="3">
      <w:start w:val="1"/>
      <w:numFmt w:val="lowerLetter"/>
      <w:suff w:val="space"/>
      <w:lvlText w:val="%4."/>
      <w:lvlJc w:val="left"/>
      <w:pPr>
        <w:tabs>
          <w:tab w:val="num" w:pos="2880"/>
        </w:tabs>
        <w:ind w:left="1080" w:firstLine="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4743263">
    <w:abstractNumId w:val="0"/>
  </w:num>
  <w:num w:numId="2" w16cid:durableId="1885558955">
    <w:abstractNumId w:val="1"/>
  </w:num>
  <w:num w:numId="3" w16cid:durableId="1556356752">
    <w:abstractNumId w:val="4"/>
  </w:num>
  <w:num w:numId="4" w16cid:durableId="1814522346">
    <w:abstractNumId w:val="2"/>
  </w:num>
  <w:num w:numId="5" w16cid:durableId="593779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20D6"/>
    <w:rsid w:val="00502FD0"/>
    <w:rsid w:val="0089642D"/>
    <w:rsid w:val="009653B3"/>
    <w:rsid w:val="00A77B3E"/>
    <w:rsid w:val="00B9393D"/>
    <w:rsid w:val="00CA2A55"/>
    <w:rsid w:val="00DA1190"/>
    <w:rsid w:val="00FB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517D40B"/>
  <w15:chartTrackingRefBased/>
  <w15:docId w15:val="{2D3AD8FD-EE76-4929-9CDA-AFD85450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2FD0"/>
    <w:pPr>
      <w:spacing w:after="120"/>
    </w:pPr>
    <w:rPr>
      <w:rFonts w:ascii="Calibri" w:eastAsia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02FD0"/>
    <w:pPr>
      <w:spacing w:before="480" w:after="240"/>
      <w:outlineLvl w:val="0"/>
    </w:pPr>
    <w:rPr>
      <w:rFonts w:cs="Calibri"/>
      <w:b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502FD0"/>
    <w:pPr>
      <w:numPr>
        <w:numId w:val="1"/>
      </w:numPr>
      <w:tabs>
        <w:tab w:val="right" w:pos="9360"/>
      </w:tabs>
      <w:spacing w:before="120"/>
      <w:outlineLvl w:val="1"/>
    </w:pPr>
    <w:rPr>
      <w:rFonts w:cs="Calibri"/>
      <w:b/>
      <w:noProof/>
    </w:rPr>
  </w:style>
  <w:style w:type="paragraph" w:styleId="Heading3">
    <w:name w:val="heading 3"/>
    <w:basedOn w:val="Normal"/>
    <w:next w:val="Normal"/>
    <w:link w:val="Heading3Char"/>
    <w:unhideWhenUsed/>
    <w:qFormat/>
    <w:rsid w:val="00502FD0"/>
    <w:pPr>
      <w:numPr>
        <w:ilvl w:val="1"/>
        <w:numId w:val="1"/>
      </w:numPr>
      <w:tabs>
        <w:tab w:val="right" w:pos="9360"/>
      </w:tabs>
      <w:spacing w:after="40"/>
      <w:outlineLvl w:val="2"/>
    </w:pPr>
    <w:rPr>
      <w:rFonts w:cs="Calibri"/>
      <w:b/>
    </w:rPr>
  </w:style>
  <w:style w:type="paragraph" w:styleId="Heading4">
    <w:name w:val="heading 4"/>
    <w:basedOn w:val="Heading3"/>
    <w:next w:val="Normal"/>
    <w:link w:val="Heading4Char"/>
    <w:unhideWhenUsed/>
    <w:qFormat/>
    <w:rsid w:val="00502FD0"/>
    <w:pPr>
      <w:numPr>
        <w:ilvl w:val="2"/>
        <w:numId w:val="5"/>
      </w:numPr>
      <w:tabs>
        <w:tab w:val="clear" w:pos="9360"/>
        <w:tab w:val="left" w:pos="990"/>
        <w:tab w:val="num" w:pos="1440"/>
      </w:tabs>
      <w:ind w:left="1440"/>
      <w:outlineLvl w:val="3"/>
    </w:pPr>
  </w:style>
  <w:style w:type="character" w:default="1" w:styleId="DefaultParagraphFont">
    <w:name w:val="Default Paragraph Font"/>
    <w:uiPriority w:val="1"/>
    <w:semiHidden/>
    <w:unhideWhenUsed/>
    <w:rsid w:val="00502FD0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02FD0"/>
  </w:style>
  <w:style w:type="paragraph" w:styleId="Header">
    <w:name w:val="header"/>
    <w:basedOn w:val="Normal"/>
    <w:link w:val="HeaderChar"/>
    <w:rsid w:val="00502F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2FD0"/>
    <w:rPr>
      <w:rFonts w:ascii="Calibri" w:hAnsi="Calibri"/>
      <w:sz w:val="24"/>
      <w:szCs w:val="24"/>
    </w:rPr>
  </w:style>
  <w:style w:type="paragraph" w:styleId="Footer">
    <w:name w:val="footer"/>
    <w:basedOn w:val="Normal"/>
    <w:link w:val="FooterChar"/>
    <w:rsid w:val="00502F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02FD0"/>
    <w:rPr>
      <w:rFonts w:ascii="Calibri" w:hAnsi="Calibr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02FD0"/>
    <w:rPr>
      <w:rFonts w:ascii="Calibri" w:eastAsia="Calibri" w:hAnsi="Calibri" w:cs="Calibri"/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502FD0"/>
    <w:rPr>
      <w:rFonts w:ascii="Calibri" w:eastAsia="Calibri" w:hAnsi="Calibri" w:cs="Calibri"/>
      <w:b/>
      <w:noProof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502FD0"/>
    <w:rPr>
      <w:rFonts w:ascii="Calibri" w:eastAsia="Calibri" w:hAnsi="Calibri" w:cs="Calibri"/>
      <w:b/>
      <w:sz w:val="24"/>
      <w:szCs w:val="24"/>
    </w:rPr>
  </w:style>
  <w:style w:type="character" w:customStyle="1" w:styleId="Heading4Char">
    <w:name w:val="Heading 4 Char"/>
    <w:link w:val="Heading4"/>
    <w:rsid w:val="00502FD0"/>
    <w:rPr>
      <w:rFonts w:ascii="Calibri" w:eastAsia="Calibri" w:hAnsi="Calibri" w:cs="Calibri"/>
      <w:b/>
      <w:sz w:val="24"/>
      <w:szCs w:val="24"/>
    </w:rPr>
  </w:style>
  <w:style w:type="paragraph" w:customStyle="1" w:styleId="container">
    <w:name w:val="container"/>
    <w:basedOn w:val="Normal"/>
    <w:rsid w:val="00502FD0"/>
    <w:rPr>
      <w:rFonts w:cs="Calibri"/>
      <w:color w:val="7B7B89"/>
    </w:rPr>
  </w:style>
  <w:style w:type="paragraph" w:customStyle="1" w:styleId="p">
    <w:name w:val="p"/>
    <w:basedOn w:val="Normal"/>
    <w:rsid w:val="00502FD0"/>
  </w:style>
  <w:style w:type="paragraph" w:styleId="ListParagraph">
    <w:name w:val="List Paragraph"/>
    <w:basedOn w:val="Normal"/>
    <w:uiPriority w:val="34"/>
    <w:qFormat/>
    <w:rsid w:val="00502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unfcsd.unf.edu\files\global\BOT\AAA%20--%20Meeting%20Folders\Meeting%20Materials\Agenda\Agenda%20Template\BOT%20Agenda%20Template%20-%20Sty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BOT Agenda Template - Style</Template>
  <TotalTime>11</TotalTime>
  <Pages>1</Pages>
  <Words>188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Fishman, Ann</dc:creator>
  <cp:keywords/>
  <cp:lastModifiedBy>Knopp, Raygan</cp:lastModifiedBy>
  <cp:revision>3</cp:revision>
  <cp:lastPrinted>1601-01-01T00:00:00Z</cp:lastPrinted>
  <dcterms:created xsi:type="dcterms:W3CDTF">2025-04-16T20:23:00Z</dcterms:created>
  <dcterms:modified xsi:type="dcterms:W3CDTF">2025-04-16T20:34:00Z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4058c7e99e40cc0bcf2ce2d46432c287d5f1a9948bc75a5fb7c0cf2dbff2398c</vt:lpwstr>
  </property>
</Properties>
</file>