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9386" w14:textId="77777777" w:rsidR="004A76EE" w:rsidRPr="004A76EE" w:rsidRDefault="004A76EE" w:rsidP="008A1837">
      <w:pPr>
        <w:pStyle w:val="Heading1"/>
        <w:rPr>
          <w:sz w:val="22"/>
        </w:rPr>
      </w:pPr>
      <w:r w:rsidRPr="004A76EE">
        <w:t>Agenda</w:t>
      </w:r>
    </w:p>
    <w:p w14:paraId="0AC86808" w14:textId="77777777" w:rsidR="004A76EE" w:rsidRPr="004A76EE" w:rsidRDefault="004A76EE" w:rsidP="008A1837">
      <w:pPr>
        <w:pStyle w:val="Heading2"/>
      </w:pPr>
      <w:r w:rsidRPr="004A76EE">
        <w:t>Call to Order</w:t>
      </w:r>
    </w:p>
    <w:p w14:paraId="454BA10B" w14:textId="77777777" w:rsidR="004A76EE" w:rsidRPr="004A76EE" w:rsidRDefault="004A76EE" w:rsidP="008A1837">
      <w:pPr>
        <w:pStyle w:val="Heading2"/>
      </w:pPr>
      <w:r w:rsidRPr="004A76EE">
        <w:t>Public Comment</w:t>
      </w:r>
    </w:p>
    <w:p w14:paraId="016E0E4C" w14:textId="77777777" w:rsidR="004A76EE" w:rsidRPr="004A76EE" w:rsidRDefault="004A76EE" w:rsidP="008A1837">
      <w:pPr>
        <w:pStyle w:val="Heading2"/>
      </w:pPr>
      <w:r w:rsidRPr="004A76EE">
        <w:t>Action Items:</w:t>
      </w:r>
    </w:p>
    <w:p w14:paraId="76273147" w14:textId="77777777" w:rsidR="004A76EE" w:rsidRPr="004A76EE" w:rsidRDefault="004A76EE" w:rsidP="004A76EE">
      <w:pPr>
        <w:pStyle w:val="Heading3"/>
      </w:pPr>
      <w:r w:rsidRPr="004A76EE">
        <w:t>ASA-1: Consent Agenda</w:t>
      </w:r>
    </w:p>
    <w:p w14:paraId="589A6F6C" w14:textId="77777777" w:rsidR="004A76EE" w:rsidRPr="004A76EE" w:rsidRDefault="004A76EE" w:rsidP="004A76EE">
      <w:pPr>
        <w:pStyle w:val="Heading3"/>
      </w:pPr>
      <w:r w:rsidRPr="004A76EE">
        <w:t>ASA-2: Self-supporting and Market Tuition Rate College-Credit Programs Annual Report, 2023-24</w:t>
      </w:r>
      <w:r w:rsidRPr="004A76EE">
        <w:tab/>
        <w:t>12:00 PM</w:t>
      </w:r>
    </w:p>
    <w:p w14:paraId="37B16690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 xml:space="preserve">Presenter: Dr. John </w:t>
      </w:r>
      <w:proofErr w:type="spellStart"/>
      <w:r w:rsidRPr="004A76EE">
        <w:rPr>
          <w:rFonts w:ascii="Calibri" w:eastAsia="Calibri" w:hAnsi="Calibri" w:cs="Calibri"/>
        </w:rPr>
        <w:t>Kantner</w:t>
      </w:r>
      <w:proofErr w:type="spellEnd"/>
      <w:r w:rsidRPr="004A76EE">
        <w:rPr>
          <w:rFonts w:ascii="Calibri" w:eastAsia="Calibri" w:hAnsi="Calibri" w:cs="Calibri"/>
        </w:rPr>
        <w:t>, Senior Associate Provost of Faculty &amp; Research</w:t>
      </w:r>
    </w:p>
    <w:p w14:paraId="2BB88478" w14:textId="77777777" w:rsidR="004A76EE" w:rsidRPr="004A76EE" w:rsidRDefault="004A76EE" w:rsidP="004A76EE">
      <w:pPr>
        <w:pStyle w:val="Heading3"/>
      </w:pPr>
      <w:r w:rsidRPr="004A76EE">
        <w:t>ASA-3: Annual Textbook and Instructional Materials Affordability Report (August 2023 - July 2024)</w:t>
      </w:r>
      <w:r w:rsidRPr="004A76EE">
        <w:tab/>
        <w:t>12:05 PM</w:t>
      </w:r>
    </w:p>
    <w:p w14:paraId="60BEC77C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>Presenter: Dr. Karen Patterson, Provost and Vice President of Academic Affairs and Student Affairs</w:t>
      </w:r>
    </w:p>
    <w:p w14:paraId="11F7BC5D" w14:textId="77777777" w:rsidR="004A76EE" w:rsidRPr="004A76EE" w:rsidRDefault="004A76EE" w:rsidP="004A76EE">
      <w:pPr>
        <w:pStyle w:val="Heading3"/>
      </w:pPr>
      <w:r w:rsidRPr="004A76EE">
        <w:t>ASA-4: Foreign Influence Annual Report (July 2023 - June 2024)</w:t>
      </w:r>
      <w:r w:rsidRPr="004A76EE">
        <w:tab/>
        <w:t>12:15 PM</w:t>
      </w:r>
    </w:p>
    <w:p w14:paraId="6801E6DE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 xml:space="preserve">Presenter: Dr. John </w:t>
      </w:r>
      <w:proofErr w:type="spellStart"/>
      <w:r w:rsidRPr="004A76EE">
        <w:rPr>
          <w:rFonts w:ascii="Calibri" w:eastAsia="Calibri" w:hAnsi="Calibri" w:cs="Calibri"/>
        </w:rPr>
        <w:t>Kantner</w:t>
      </w:r>
      <w:proofErr w:type="spellEnd"/>
      <w:r w:rsidRPr="004A76EE">
        <w:rPr>
          <w:rFonts w:ascii="Calibri" w:eastAsia="Calibri" w:hAnsi="Calibri" w:cs="Calibri"/>
        </w:rPr>
        <w:t>, Senior Associate Provost of Faculty &amp; Research</w:t>
      </w:r>
    </w:p>
    <w:p w14:paraId="2C02BD7F" w14:textId="0B9C6515" w:rsidR="004A76EE" w:rsidRPr="004A76EE" w:rsidRDefault="00DE21E1" w:rsidP="004A76EE">
      <w:pPr>
        <w:pStyle w:val="Heading3"/>
      </w:pPr>
      <w:r>
        <w:t xml:space="preserve">ASA-5: </w:t>
      </w:r>
      <w:r w:rsidR="004A76EE" w:rsidRPr="004A76EE">
        <w:t>General Education Approval</w:t>
      </w:r>
      <w:r w:rsidR="004A76EE" w:rsidRPr="004A76EE">
        <w:tab/>
        <w:t>12:20 PM</w:t>
      </w:r>
    </w:p>
    <w:p w14:paraId="002C8BBB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>Presenter: Dr. Kaveri Subrahmanyam, Dean, College of Arts and Sciences</w:t>
      </w:r>
    </w:p>
    <w:p w14:paraId="47F92933" w14:textId="77777777" w:rsidR="004A76EE" w:rsidRPr="004A76EE" w:rsidRDefault="004A76EE" w:rsidP="004A76EE">
      <w:pPr>
        <w:pStyle w:val="Heading2"/>
      </w:pPr>
      <w:r w:rsidRPr="004A76EE">
        <w:t>Discussion Items:</w:t>
      </w:r>
    </w:p>
    <w:p w14:paraId="3CAE6012" w14:textId="77777777" w:rsidR="004A76EE" w:rsidRPr="004A76EE" w:rsidRDefault="004A76EE" w:rsidP="004A76EE">
      <w:pPr>
        <w:pStyle w:val="Heading3"/>
      </w:pPr>
      <w:r w:rsidRPr="004A76EE">
        <w:t>DISC-1: BOG Regulation 10.002 - Sponsored Research</w:t>
      </w:r>
      <w:r w:rsidRPr="004A76EE">
        <w:tab/>
        <w:t>12:25 PM</w:t>
      </w:r>
    </w:p>
    <w:p w14:paraId="08A872E7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 xml:space="preserve">Presenter: Dr. John </w:t>
      </w:r>
      <w:proofErr w:type="spellStart"/>
      <w:r w:rsidRPr="004A76EE">
        <w:rPr>
          <w:rFonts w:ascii="Calibri" w:eastAsia="Calibri" w:hAnsi="Calibri" w:cs="Calibri"/>
        </w:rPr>
        <w:t>Kantner</w:t>
      </w:r>
      <w:proofErr w:type="spellEnd"/>
      <w:r w:rsidRPr="004A76EE">
        <w:rPr>
          <w:rFonts w:ascii="Calibri" w:eastAsia="Calibri" w:hAnsi="Calibri" w:cs="Calibri"/>
        </w:rPr>
        <w:t>, Senior Associate Provost of Faculty &amp; Research</w:t>
      </w:r>
    </w:p>
    <w:p w14:paraId="414CABA9" w14:textId="77777777" w:rsidR="004A76EE" w:rsidRPr="004A76EE" w:rsidRDefault="004A76EE" w:rsidP="004A76EE">
      <w:pPr>
        <w:pStyle w:val="Heading3"/>
      </w:pPr>
      <w:r w:rsidRPr="004A76EE">
        <w:t>DISC-2: Academic and Student Affairs FY25 Annual Work Plan</w:t>
      </w:r>
      <w:r w:rsidRPr="004A76EE">
        <w:tab/>
        <w:t>12:30 PM</w:t>
      </w:r>
    </w:p>
    <w:p w14:paraId="35623E86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>Presenter: Dr. Karen Patterson, Provost and Vice President of Academic Affairs and Student Affairs</w:t>
      </w:r>
    </w:p>
    <w:p w14:paraId="15056323" w14:textId="2D5933D3" w:rsidR="004A76EE" w:rsidRPr="004A76EE" w:rsidRDefault="004A76EE" w:rsidP="004A76EE">
      <w:pPr>
        <w:pStyle w:val="Heading3"/>
      </w:pPr>
      <w:r w:rsidRPr="004A76EE">
        <w:t>DISC-3: Provost Quarterly: Around the Nest</w:t>
      </w:r>
      <w:r w:rsidRPr="004A76EE">
        <w:tab/>
        <w:t>12:40 PM</w:t>
      </w:r>
    </w:p>
    <w:p w14:paraId="0AB901FF" w14:textId="77777777" w:rsidR="004A76EE" w:rsidRPr="004A76EE" w:rsidRDefault="004A76EE">
      <w:pPr>
        <w:pStyle w:val="p"/>
        <w:spacing w:after="150"/>
        <w:ind w:left="360"/>
        <w:rPr>
          <w:rFonts w:ascii="Calibri" w:eastAsia="Calibri" w:hAnsi="Calibri" w:cs="Calibri"/>
        </w:rPr>
      </w:pPr>
      <w:r w:rsidRPr="004A76EE">
        <w:rPr>
          <w:rFonts w:ascii="Calibri" w:eastAsia="Calibri" w:hAnsi="Calibri" w:cs="Calibri"/>
        </w:rPr>
        <w:t>Presenter: Dr. Susan Perez, Associate Provost, Office of Student Success</w:t>
      </w:r>
    </w:p>
    <w:p w14:paraId="768E43AA" w14:textId="2E398970" w:rsidR="004A76EE" w:rsidRDefault="004A76EE" w:rsidP="004A76EE">
      <w:pPr>
        <w:pStyle w:val="Heading2"/>
      </w:pPr>
      <w:r w:rsidRPr="004A76EE">
        <w:t>Adjournment</w:t>
      </w:r>
      <w:r w:rsidR="00DE21E1">
        <w:t xml:space="preserve"> </w:t>
      </w:r>
      <w:r w:rsidR="00DE21E1">
        <w:tab/>
        <w:t>12:45PM</w:t>
      </w:r>
    </w:p>
    <w:p w14:paraId="56AAE285" w14:textId="77777777" w:rsidR="00DE21E1" w:rsidRPr="00DE21E1" w:rsidRDefault="00DE21E1" w:rsidP="00DE21E1"/>
    <w:p w14:paraId="4AC6BB28" w14:textId="77777777" w:rsidR="004A76EE" w:rsidRDefault="004A76EE">
      <w:pPr>
        <w:tabs>
          <w:tab w:val="right" w:pos="9360"/>
        </w:tabs>
        <w:spacing w:after="120"/>
        <w:rPr>
          <w:rFonts w:ascii="Calibri" w:eastAsia="Calibri" w:hAnsi="Calibri" w:cs="Calibri"/>
        </w:rPr>
      </w:pPr>
    </w:p>
    <w:sectPr w:rsidR="004A76EE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F05DE" w14:textId="77777777" w:rsidR="008A1837" w:rsidRDefault="008A1837" w:rsidP="008A1837">
      <w:r>
        <w:separator/>
      </w:r>
    </w:p>
  </w:endnote>
  <w:endnote w:type="continuationSeparator" w:id="0">
    <w:p w14:paraId="4C49CB5D" w14:textId="77777777" w:rsidR="008A1837" w:rsidRDefault="008A1837" w:rsidP="008A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AA5C0" w14:textId="77777777" w:rsidR="008A1837" w:rsidRDefault="008A1837" w:rsidP="008A1837">
      <w:r>
        <w:separator/>
      </w:r>
    </w:p>
  </w:footnote>
  <w:footnote w:type="continuationSeparator" w:id="0">
    <w:p w14:paraId="6C56B171" w14:textId="77777777" w:rsidR="008A1837" w:rsidRDefault="008A1837" w:rsidP="008A1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F84CA" w14:textId="77777777" w:rsidR="008A1837" w:rsidRDefault="008A1837" w:rsidP="008A1837">
    <w:pPr>
      <w:ind w:left="1440"/>
      <w:rPr>
        <w:rFonts w:ascii="Calibri" w:eastAsia="Calibri" w:hAnsi="Calibri" w:cs="Calibri"/>
      </w:rPr>
    </w:pPr>
  </w:p>
  <w:p w14:paraId="7ED629C6" w14:textId="19689E80" w:rsidR="008A1837" w:rsidRDefault="004A76EE" w:rsidP="008A1837">
    <w:pPr>
      <w:spacing w:after="40"/>
      <w:ind w:left="1440"/>
      <w:rPr>
        <w:rFonts w:ascii="Calibri" w:eastAsia="Calibri" w:hAnsi="Calibri" w:cs="Calibri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C180A" wp14:editId="3AC457C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04875" cy="786765"/>
              <wp:effectExtent l="0" t="5080" r="0" b="8255"/>
              <wp:wrapSquare wrapText="bothSides"/>
              <wp:docPr id="1123285149" name="TextBox 1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7867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03B6C" w14:textId="34038464" w:rsidR="008A1837" w:rsidRDefault="004A76EE" w:rsidP="008A183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DB2DCDF" wp14:editId="28E9FFB5">
                                <wp:extent cx="647700" cy="790575"/>
                                <wp:effectExtent l="0" t="0" r="0" b="0"/>
                                <wp:docPr id="3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7700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C180A" id="_x0000_t202" coordsize="21600,21600" o:spt="202" path="m,l,21600r21600,l21600,xe">
              <v:stroke joinstyle="miter"/>
              <v:path gradientshapeok="t" o:connecttype="rect"/>
            </v:shapetype>
            <v:shape id="TextBox 100002" o:spid="_x0000_s1026" type="#_x0000_t202" style="position:absolute;left:0;text-align:left;margin-left:0;margin-top:0;width:71.25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" stroked="f" strokeweight=".5pt">
              <v:fill opacity="0"/>
              <v:textbox inset="0,0,0,0">
                <w:txbxContent>
                  <w:p w14:paraId="01D03B6C" w14:textId="34038464" w:rsidR="008A1837" w:rsidRDefault="004A76EE" w:rsidP="008A1837">
                    <w:r>
                      <w:rPr>
                        <w:noProof/>
                      </w:rPr>
                      <w:drawing>
                        <wp:inline distT="0" distB="0" distL="0" distR="0" wp14:anchorId="6DB2DCDF" wp14:editId="28E9FFB5">
                          <wp:extent cx="647700" cy="790575"/>
                          <wp:effectExtent l="0" t="0" r="0" b="0"/>
                          <wp:docPr id="3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A1837">
      <w:rPr>
        <w:rFonts w:ascii="Calibri" w:eastAsia="Calibri" w:hAnsi="Calibri" w:cs="Calibri"/>
        <w:b/>
        <w:sz w:val="28"/>
      </w:rPr>
      <w:t>Academic &amp; Student Affairs Committee Meeting</w:t>
    </w:r>
  </w:p>
  <w:p w14:paraId="790D7C73" w14:textId="77777777" w:rsidR="008A1837" w:rsidRDefault="008A1837" w:rsidP="008A1837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University of North Florida</w:t>
    </w:r>
  </w:p>
  <w:p w14:paraId="156C3ACC" w14:textId="6D067F94" w:rsidR="008A1837" w:rsidRDefault="008A1837" w:rsidP="008A1837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 xml:space="preserve">Monday, September 23, </w:t>
    </w:r>
    <w:proofErr w:type="gramStart"/>
    <w:r>
      <w:rPr>
        <w:rFonts w:ascii="Calibri" w:eastAsia="Calibri" w:hAnsi="Calibri" w:cs="Calibri"/>
        <w:sz w:val="22"/>
      </w:rPr>
      <w:t>2024</w:t>
    </w:r>
    <w:proofErr w:type="gramEnd"/>
    <w:r>
      <w:rPr>
        <w:rFonts w:ascii="Calibri" w:eastAsia="Calibri" w:hAnsi="Calibri" w:cs="Calibri"/>
        <w:sz w:val="22"/>
      </w:rPr>
      <w:t xml:space="preserve"> at 12:00 PM </w:t>
    </w:r>
    <w:r w:rsidR="004A76EE">
      <w:rPr>
        <w:rFonts w:ascii="Calibri" w:eastAsia="Calibri" w:hAnsi="Calibri" w:cs="Calibri"/>
        <w:sz w:val="22"/>
      </w:rPr>
      <w:t xml:space="preserve">to </w:t>
    </w:r>
    <w:r>
      <w:rPr>
        <w:rFonts w:ascii="Calibri" w:eastAsia="Calibri" w:hAnsi="Calibri" w:cs="Calibri"/>
        <w:sz w:val="22"/>
      </w:rPr>
      <w:t>1</w:t>
    </w:r>
    <w:r w:rsidR="00DE21E1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t>:</w:t>
    </w:r>
    <w:r w:rsidR="00DE21E1">
      <w:rPr>
        <w:rFonts w:ascii="Calibri" w:eastAsia="Calibri" w:hAnsi="Calibri" w:cs="Calibri"/>
        <w:sz w:val="22"/>
      </w:rPr>
      <w:t>45</w:t>
    </w:r>
    <w:r>
      <w:rPr>
        <w:rFonts w:ascii="Calibri" w:eastAsia="Calibri" w:hAnsi="Calibri" w:cs="Calibri"/>
        <w:sz w:val="22"/>
      </w:rPr>
      <w:t xml:space="preserve"> PM </w:t>
    </w:r>
  </w:p>
  <w:p w14:paraId="741850B0" w14:textId="77777777" w:rsidR="008A1837" w:rsidRDefault="008A1837" w:rsidP="008A1837">
    <w:pPr>
      <w:ind w:left="1440"/>
      <w:rPr>
        <w:rFonts w:ascii="Calibri" w:eastAsia="Calibri" w:hAnsi="Calibri" w:cs="Calibri"/>
        <w:sz w:val="22"/>
      </w:rPr>
    </w:pPr>
    <w:r>
      <w:rPr>
        <w:rFonts w:ascii="Calibri" w:eastAsia="Calibri" w:hAnsi="Calibri" w:cs="Calibri"/>
        <w:sz w:val="22"/>
      </w:rPr>
      <w:t>Virtual</w:t>
    </w:r>
  </w:p>
  <w:p w14:paraId="2A047BD1" w14:textId="77777777" w:rsidR="008A1837" w:rsidRDefault="008A18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326A9D8"/>
    <w:lvl w:ilvl="0">
      <w:start w:val="1"/>
      <w:numFmt w:val="upperRoman"/>
      <w:pStyle w:val="Heading2"/>
      <w:suff w:val="space"/>
      <w:lvlText w:val="%1."/>
      <w:lvlJc w:val="left"/>
      <w:pPr>
        <w:tabs>
          <w:tab w:val="num" w:pos="720"/>
        </w:tabs>
        <w:ind w:left="0" w:firstLine="0"/>
      </w:pPr>
      <w:rPr>
        <w:b/>
      </w:rPr>
    </w:lvl>
    <w:lvl w:ilvl="1">
      <w:start w:val="1"/>
      <w:numFmt w:val="upperLetter"/>
      <w:pStyle w:val="Heading3"/>
      <w:suff w:val="space"/>
      <w:lvlText w:val="%2."/>
      <w:lvlJc w:val="left"/>
      <w:pPr>
        <w:tabs>
          <w:tab w:val="num" w:pos="1440"/>
        </w:tabs>
        <w:ind w:left="360" w:firstLine="0"/>
      </w:pPr>
      <w:rPr>
        <w:b/>
      </w:r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360"/>
      </w:p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</w:lvl>
    <w:lvl w:ilvl="3">
      <w:start w:val="1"/>
      <w:numFmt w:val="none"/>
      <w:lvlText w:val="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9689393">
    <w:abstractNumId w:val="0"/>
  </w:num>
  <w:num w:numId="2" w16cid:durableId="351617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A76EE"/>
    <w:rsid w:val="008A1837"/>
    <w:rsid w:val="00A77B3E"/>
    <w:rsid w:val="00CA2A55"/>
    <w:rsid w:val="00DE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4E9AAF6"/>
  <w15:chartTrackingRefBased/>
  <w15:docId w15:val="{849F3D05-EF75-4453-9262-539133AF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21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21E1"/>
    <w:pPr>
      <w:spacing w:before="480" w:after="240"/>
      <w:outlineLvl w:val="0"/>
    </w:pPr>
    <w:rPr>
      <w:rFonts w:ascii="Calibri" w:eastAsia="Calibri" w:hAnsi="Calibri" w:cs="Calibri"/>
      <w:b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E21E1"/>
    <w:pPr>
      <w:numPr>
        <w:numId w:val="1"/>
      </w:numPr>
      <w:tabs>
        <w:tab w:val="clear" w:pos="720"/>
        <w:tab w:val="right" w:pos="9360"/>
      </w:tabs>
      <w:spacing w:after="120"/>
      <w:outlineLvl w:val="1"/>
    </w:pPr>
    <w:rPr>
      <w:rFonts w:ascii="Calibri" w:eastAsia="Calibri" w:hAnsi="Calibri" w:cs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DE21E1"/>
    <w:pPr>
      <w:numPr>
        <w:ilvl w:val="1"/>
        <w:numId w:val="1"/>
      </w:numPr>
      <w:tabs>
        <w:tab w:val="clear" w:pos="1440"/>
        <w:tab w:val="right" w:pos="9360"/>
      </w:tabs>
      <w:spacing w:after="40"/>
      <w:outlineLvl w:val="2"/>
    </w:pPr>
    <w:rPr>
      <w:rFonts w:ascii="Calibri" w:eastAsia="Calibri" w:hAnsi="Calibri" w:cs="Calibri"/>
      <w:b/>
    </w:rPr>
  </w:style>
  <w:style w:type="character" w:default="1" w:styleId="DefaultParagraphFont">
    <w:name w:val="Default Paragraph Font"/>
    <w:uiPriority w:val="1"/>
    <w:semiHidden/>
    <w:unhideWhenUsed/>
    <w:rsid w:val="00DE21E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E21E1"/>
  </w:style>
  <w:style w:type="paragraph" w:customStyle="1" w:styleId="container">
    <w:name w:val="container"/>
    <w:basedOn w:val="Normal"/>
    <w:rsid w:val="00DE21E1"/>
    <w:rPr>
      <w:rFonts w:ascii="Calibri" w:eastAsia="Calibri" w:hAnsi="Calibri" w:cs="Calibri"/>
      <w:color w:val="7B7B89"/>
    </w:rPr>
  </w:style>
  <w:style w:type="paragraph" w:customStyle="1" w:styleId="p">
    <w:name w:val="p"/>
    <w:basedOn w:val="Normal"/>
    <w:rsid w:val="00DE21E1"/>
  </w:style>
  <w:style w:type="paragraph" w:styleId="Header">
    <w:name w:val="header"/>
    <w:basedOn w:val="Normal"/>
    <w:link w:val="HeaderChar"/>
    <w:rsid w:val="00DE21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21E1"/>
    <w:rPr>
      <w:sz w:val="24"/>
      <w:szCs w:val="24"/>
    </w:rPr>
  </w:style>
  <w:style w:type="paragraph" w:styleId="Footer">
    <w:name w:val="footer"/>
    <w:basedOn w:val="Normal"/>
    <w:link w:val="FooterChar"/>
    <w:rsid w:val="00DE21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21E1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E21E1"/>
    <w:rPr>
      <w:rFonts w:ascii="Calibri" w:eastAsia="Calibri" w:hAnsi="Calibri" w:cs="Calibri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E21E1"/>
    <w:rPr>
      <w:rFonts w:ascii="Calibri" w:eastAsia="Calibri" w:hAnsi="Calibri" w:cs="Calibr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DE21E1"/>
    <w:rPr>
      <w:rFonts w:ascii="Calibri" w:eastAsia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BOT\AAA%20--%20Meeting%20Folders\Meetings%20Materials\TEMPLATES\Agenda%20Template\BOT%20Agenda%20Template%20-%20Sty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BOT Agenda Template - Style.dotx</Template>
  <TotalTime>2</TotalTime>
  <Pages>1</Pages>
  <Words>183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Knopp, Raygan</dc:creator>
  <cp:keywords/>
  <cp:lastModifiedBy>Knopp, Raygan</cp:lastModifiedBy>
  <cp:revision>3</cp:revision>
  <cp:lastPrinted>1900-01-01T05:00:00Z</cp:lastPrinted>
  <dcterms:created xsi:type="dcterms:W3CDTF">2024-09-16T18:59:00Z</dcterms:created>
  <dcterms:modified xsi:type="dcterms:W3CDTF">2024-09-24T18:53:00Z</dcterms:modified>
</cp:coreProperties>
</file>